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9AE6" w14:textId="77777777" w:rsidR="00121F53" w:rsidRPr="00121F53" w:rsidRDefault="00121F53" w:rsidP="00121F53">
      <w:pPr>
        <w:jc w:val="right"/>
        <w:rPr>
          <w:sz w:val="24"/>
          <w:szCs w:val="24"/>
        </w:rPr>
      </w:pPr>
      <w:r w:rsidRPr="00121F53">
        <w:rPr>
          <w:sz w:val="24"/>
          <w:szCs w:val="24"/>
        </w:rPr>
        <w:t>Spett.le</w:t>
      </w:r>
    </w:p>
    <w:p w14:paraId="794E7D31" w14:textId="77777777" w:rsidR="00121F53" w:rsidRPr="00121F53" w:rsidRDefault="00121F53" w:rsidP="00121F53">
      <w:pPr>
        <w:jc w:val="right"/>
        <w:rPr>
          <w:sz w:val="24"/>
          <w:szCs w:val="24"/>
        </w:rPr>
      </w:pPr>
      <w:r w:rsidRPr="00121F53">
        <w:rPr>
          <w:sz w:val="24"/>
          <w:szCs w:val="24"/>
        </w:rPr>
        <w:t>Collegio dei Geometri e Geometri Laureati</w:t>
      </w:r>
    </w:p>
    <w:p w14:paraId="5325B325" w14:textId="77777777" w:rsidR="00121F53" w:rsidRPr="00121F53" w:rsidRDefault="00121F53" w:rsidP="00121F53">
      <w:pPr>
        <w:jc w:val="right"/>
        <w:rPr>
          <w:sz w:val="24"/>
          <w:szCs w:val="24"/>
        </w:rPr>
      </w:pPr>
      <w:r w:rsidRPr="00121F53">
        <w:rPr>
          <w:sz w:val="24"/>
          <w:szCs w:val="24"/>
        </w:rPr>
        <w:t>della Provincia di Avellino</w:t>
      </w:r>
    </w:p>
    <w:p w14:paraId="68566409" w14:textId="4CE26743" w:rsidR="00121F53" w:rsidRPr="00121F53" w:rsidRDefault="00121F53" w:rsidP="00121F53">
      <w:pPr>
        <w:jc w:val="right"/>
        <w:rPr>
          <w:sz w:val="24"/>
          <w:szCs w:val="24"/>
        </w:rPr>
      </w:pPr>
      <w:r w:rsidRPr="00121F53">
        <w:rPr>
          <w:sz w:val="24"/>
          <w:szCs w:val="24"/>
        </w:rPr>
        <w:t xml:space="preserve">Via </w:t>
      </w:r>
      <w:r>
        <w:rPr>
          <w:sz w:val="24"/>
          <w:szCs w:val="24"/>
        </w:rPr>
        <w:t xml:space="preserve">M. </w:t>
      </w:r>
      <w:r w:rsidRPr="00121F53">
        <w:rPr>
          <w:sz w:val="24"/>
          <w:szCs w:val="24"/>
        </w:rPr>
        <w:t xml:space="preserve"> </w:t>
      </w:r>
      <w:r w:rsidR="003844AB">
        <w:rPr>
          <w:sz w:val="24"/>
          <w:szCs w:val="24"/>
        </w:rPr>
        <w:t>Nicoletti 5/A</w:t>
      </w:r>
      <w:r w:rsidRPr="00121F53">
        <w:rPr>
          <w:sz w:val="24"/>
          <w:szCs w:val="24"/>
        </w:rPr>
        <w:t>– 83100 Avellino (AV)</w:t>
      </w:r>
    </w:p>
    <w:p w14:paraId="5548A60E" w14:textId="35F9D354" w:rsidR="00121F53" w:rsidRPr="00121F53" w:rsidRDefault="00121F53" w:rsidP="00121F53">
      <w:pPr>
        <w:jc w:val="right"/>
        <w:rPr>
          <w:sz w:val="24"/>
          <w:szCs w:val="24"/>
        </w:rPr>
      </w:pPr>
      <w:r w:rsidRPr="00121F53">
        <w:rPr>
          <w:sz w:val="24"/>
          <w:szCs w:val="24"/>
        </w:rPr>
        <w:t xml:space="preserve">PEC: </w:t>
      </w:r>
      <w:hyperlink r:id="rId7" w:history="1">
        <w:r w:rsidR="003844AB" w:rsidRPr="00A0523A">
          <w:rPr>
            <w:rStyle w:val="Collegamentoipertestuale"/>
            <w:sz w:val="24"/>
            <w:szCs w:val="24"/>
          </w:rPr>
          <w:t>collegio.avellino@geopec.it</w:t>
        </w:r>
      </w:hyperlink>
      <w:r w:rsidR="003844AB">
        <w:rPr>
          <w:sz w:val="24"/>
          <w:szCs w:val="24"/>
        </w:rPr>
        <w:t xml:space="preserve"> </w:t>
      </w:r>
    </w:p>
    <w:p w14:paraId="5F17396E" w14:textId="77777777" w:rsidR="00121F53" w:rsidRPr="00121F53" w:rsidRDefault="00121F53" w:rsidP="00121F53">
      <w:pPr>
        <w:jc w:val="right"/>
        <w:rPr>
          <w:sz w:val="24"/>
          <w:szCs w:val="24"/>
        </w:rPr>
      </w:pPr>
    </w:p>
    <w:p w14:paraId="31E253F4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1. DATI DEL RICHIEDENTE</w:t>
      </w:r>
    </w:p>
    <w:p w14:paraId="52BB8A49" w14:textId="77777777" w:rsidR="00121F53" w:rsidRPr="00121F53" w:rsidRDefault="00121F53" w:rsidP="00121F53">
      <w:pPr>
        <w:rPr>
          <w:sz w:val="24"/>
          <w:szCs w:val="24"/>
        </w:rPr>
      </w:pPr>
    </w:p>
    <w:p w14:paraId="2CF98240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rFonts w:ascii="Segoe UI Symbol" w:hAnsi="Segoe UI Symbol" w:cs="Segoe UI Symbol"/>
          <w:sz w:val="24"/>
          <w:szCs w:val="24"/>
        </w:rPr>
        <w:t>☐</w:t>
      </w:r>
      <w:r w:rsidRPr="00121F53">
        <w:rPr>
          <w:sz w:val="24"/>
          <w:szCs w:val="24"/>
        </w:rPr>
        <w:t xml:space="preserve"> Società tra Professionisti (STP)</w:t>
      </w:r>
    </w:p>
    <w:p w14:paraId="7B069189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Ragione Sociale: …………………………………………………</w:t>
      </w:r>
      <w:proofErr w:type="gramStart"/>
      <w:r w:rsidRPr="00121F53">
        <w:rPr>
          <w:sz w:val="24"/>
          <w:szCs w:val="24"/>
        </w:rPr>
        <w:t>…….</w:t>
      </w:r>
      <w:proofErr w:type="gramEnd"/>
      <w:r w:rsidRPr="00121F53">
        <w:rPr>
          <w:sz w:val="24"/>
          <w:szCs w:val="24"/>
        </w:rPr>
        <w:t>.</w:t>
      </w:r>
    </w:p>
    <w:p w14:paraId="460A2F21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Codice Fiscale/P.IVA: …………………………………………………</w:t>
      </w:r>
      <w:proofErr w:type="gramStart"/>
      <w:r w:rsidRPr="00121F53">
        <w:rPr>
          <w:sz w:val="24"/>
          <w:szCs w:val="24"/>
        </w:rPr>
        <w:t>…….</w:t>
      </w:r>
      <w:proofErr w:type="gramEnd"/>
      <w:r w:rsidRPr="00121F53">
        <w:rPr>
          <w:sz w:val="24"/>
          <w:szCs w:val="24"/>
        </w:rPr>
        <w:t>.</w:t>
      </w:r>
    </w:p>
    <w:p w14:paraId="0FBED04B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Sede Legale: Via/Piazza ……………………………………………… n. ….</w:t>
      </w:r>
    </w:p>
    <w:p w14:paraId="264995C7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CAP ………………. Comune ……………………………………</w:t>
      </w:r>
      <w:proofErr w:type="gramStart"/>
      <w:r w:rsidRPr="00121F53">
        <w:rPr>
          <w:sz w:val="24"/>
          <w:szCs w:val="24"/>
        </w:rPr>
        <w:t>…….</w:t>
      </w:r>
      <w:proofErr w:type="gramEnd"/>
      <w:r w:rsidRPr="00121F53">
        <w:rPr>
          <w:sz w:val="24"/>
          <w:szCs w:val="24"/>
        </w:rPr>
        <w:t>. Provincia …………</w:t>
      </w:r>
    </w:p>
    <w:p w14:paraId="7003C689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Legale Rappresentante: …………………………………………………</w:t>
      </w:r>
    </w:p>
    <w:p w14:paraId="5BE46E67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Recapito telefonico: ……………………………</w:t>
      </w:r>
      <w:proofErr w:type="gramStart"/>
      <w:r w:rsidRPr="00121F53">
        <w:rPr>
          <w:sz w:val="24"/>
          <w:szCs w:val="24"/>
        </w:rPr>
        <w:t>…….</w:t>
      </w:r>
      <w:proofErr w:type="gramEnd"/>
      <w:r w:rsidRPr="00121F53">
        <w:rPr>
          <w:sz w:val="24"/>
          <w:szCs w:val="24"/>
        </w:rPr>
        <w:t>.</w:t>
      </w:r>
    </w:p>
    <w:p w14:paraId="656C5057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Email/PEC: …………………………………………………</w:t>
      </w:r>
    </w:p>
    <w:p w14:paraId="0E137620" w14:textId="77777777" w:rsidR="00121F53" w:rsidRPr="00121F53" w:rsidRDefault="00121F53" w:rsidP="00121F53">
      <w:pPr>
        <w:rPr>
          <w:sz w:val="24"/>
          <w:szCs w:val="24"/>
        </w:rPr>
      </w:pPr>
    </w:p>
    <w:p w14:paraId="1BA751B7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2. OGGETTO DELLA RICHIESTA</w:t>
      </w:r>
    </w:p>
    <w:p w14:paraId="7CF693C5" w14:textId="77777777" w:rsidR="00121F53" w:rsidRPr="00121F53" w:rsidRDefault="00121F53" w:rsidP="00121F53">
      <w:pPr>
        <w:rPr>
          <w:sz w:val="24"/>
          <w:szCs w:val="24"/>
        </w:rPr>
      </w:pPr>
    </w:p>
    <w:p w14:paraId="1A8FF8E9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Con la presente si richiede l’iscrizione al Collegio dei Geometri e Geometri Laureati della Provincia di Avellino, in qualità di:</w:t>
      </w:r>
    </w:p>
    <w:p w14:paraId="204CBE5D" w14:textId="77777777" w:rsidR="00121F53" w:rsidRPr="00121F53" w:rsidRDefault="00121F53" w:rsidP="00121F53">
      <w:pPr>
        <w:rPr>
          <w:sz w:val="24"/>
          <w:szCs w:val="24"/>
        </w:rPr>
      </w:pPr>
    </w:p>
    <w:p w14:paraId="32E6EE30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rFonts w:ascii="Segoe UI Symbol" w:hAnsi="Segoe UI Symbol" w:cs="Segoe UI Symbol"/>
          <w:sz w:val="24"/>
          <w:szCs w:val="24"/>
        </w:rPr>
        <w:t>☐</w:t>
      </w:r>
      <w:r w:rsidRPr="00121F53">
        <w:rPr>
          <w:sz w:val="24"/>
          <w:szCs w:val="24"/>
        </w:rPr>
        <w:t xml:space="preserve"> Società tra Professionisti (STP – persona giuridica)</w:t>
      </w:r>
    </w:p>
    <w:p w14:paraId="604C7882" w14:textId="77777777" w:rsidR="00121F53" w:rsidRPr="00121F53" w:rsidRDefault="00121F53" w:rsidP="00121F53">
      <w:pPr>
        <w:rPr>
          <w:sz w:val="24"/>
          <w:szCs w:val="24"/>
        </w:rPr>
      </w:pPr>
    </w:p>
    <w:p w14:paraId="70B80198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A tal fine, si allega la documentazione richiesta per la tipologia di iscrizione indicata (elenco allegati da definire secondo regolamento del Collegio).</w:t>
      </w:r>
    </w:p>
    <w:p w14:paraId="5E221369" w14:textId="77777777" w:rsidR="00121F53" w:rsidRPr="00121F53" w:rsidRDefault="00121F53" w:rsidP="00121F53">
      <w:pPr>
        <w:rPr>
          <w:sz w:val="24"/>
          <w:szCs w:val="24"/>
        </w:rPr>
      </w:pPr>
    </w:p>
    <w:p w14:paraId="01A533B0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3. QUOTA DI ISCRIZIONE</w:t>
      </w:r>
    </w:p>
    <w:p w14:paraId="39BC862F" w14:textId="77777777" w:rsidR="00121F53" w:rsidRPr="00121F53" w:rsidRDefault="00121F53" w:rsidP="00121F53">
      <w:pPr>
        <w:rPr>
          <w:sz w:val="24"/>
          <w:szCs w:val="24"/>
        </w:rPr>
      </w:pPr>
    </w:p>
    <w:p w14:paraId="1074891A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 xml:space="preserve">Si dichiara di aver effettuato il pagamento della quota una tantum di € 400,00 tramite sistema </w:t>
      </w:r>
      <w:proofErr w:type="spellStart"/>
      <w:r w:rsidRPr="00121F53">
        <w:rPr>
          <w:sz w:val="24"/>
          <w:szCs w:val="24"/>
        </w:rPr>
        <w:t>PagoPA</w:t>
      </w:r>
      <w:proofErr w:type="spellEnd"/>
      <w:r w:rsidRPr="00121F53">
        <w:rPr>
          <w:sz w:val="24"/>
          <w:szCs w:val="24"/>
        </w:rPr>
        <w:t>, come previsto dal regolamento del Collegio.</w:t>
      </w:r>
    </w:p>
    <w:p w14:paraId="61BC6915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Copia della ricevuta di pagamento è allegata alla presente.</w:t>
      </w:r>
    </w:p>
    <w:p w14:paraId="4D2A1F6C" w14:textId="77777777" w:rsidR="00121F53" w:rsidRPr="00121F53" w:rsidRDefault="00121F53" w:rsidP="00121F53">
      <w:pPr>
        <w:rPr>
          <w:sz w:val="24"/>
          <w:szCs w:val="24"/>
        </w:rPr>
      </w:pPr>
    </w:p>
    <w:p w14:paraId="64044A5A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4. FIRMA DEL RICHIEDENTE</w:t>
      </w:r>
    </w:p>
    <w:p w14:paraId="13A5408E" w14:textId="77777777" w:rsidR="00121F53" w:rsidRPr="00121F53" w:rsidRDefault="00121F53" w:rsidP="00121F53">
      <w:pPr>
        <w:rPr>
          <w:sz w:val="24"/>
          <w:szCs w:val="24"/>
        </w:rPr>
      </w:pPr>
    </w:p>
    <w:p w14:paraId="45AA439A" w14:textId="093CD442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 xml:space="preserve"> Luogo: ……………………………………</w:t>
      </w:r>
    </w:p>
    <w:p w14:paraId="2FF057BE" w14:textId="7DA79A7A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 xml:space="preserve"> Data: ……………………………………</w:t>
      </w:r>
    </w:p>
    <w:p w14:paraId="3262E3F9" w14:textId="77777777" w:rsidR="00121F53" w:rsidRPr="00121F53" w:rsidRDefault="00121F53" w:rsidP="00121F53">
      <w:pPr>
        <w:rPr>
          <w:sz w:val="24"/>
          <w:szCs w:val="24"/>
        </w:rPr>
      </w:pPr>
    </w:p>
    <w:p w14:paraId="16D09A08" w14:textId="21DE247F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 xml:space="preserve"> Firma</w:t>
      </w:r>
    </w:p>
    <w:p w14:paraId="5BB1DED3" w14:textId="15335073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(STP, firma del legale rappresentante)</w:t>
      </w:r>
    </w:p>
    <w:p w14:paraId="51BE2E27" w14:textId="77777777" w:rsidR="00121F53" w:rsidRPr="00121F53" w:rsidRDefault="00121F53" w:rsidP="00121F53">
      <w:pPr>
        <w:rPr>
          <w:sz w:val="24"/>
          <w:szCs w:val="24"/>
        </w:rPr>
      </w:pPr>
    </w:p>
    <w:p w14:paraId="07FD5E6B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>…………………………………………………</w:t>
      </w:r>
    </w:p>
    <w:p w14:paraId="1E1BF6F4" w14:textId="77777777" w:rsidR="00121F53" w:rsidRPr="00121F53" w:rsidRDefault="00121F53" w:rsidP="00121F53">
      <w:pPr>
        <w:rPr>
          <w:sz w:val="24"/>
          <w:szCs w:val="24"/>
        </w:rPr>
      </w:pPr>
    </w:p>
    <w:p w14:paraId="7BE35719" w14:textId="0284089F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 xml:space="preserve"> Allegati richiesti (a titolo esemplificativo – da personalizzare):</w:t>
      </w:r>
    </w:p>
    <w:p w14:paraId="5B9142D5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ab/>
        <w:t>•</w:t>
      </w:r>
      <w:r w:rsidRPr="00121F53">
        <w:rPr>
          <w:sz w:val="24"/>
          <w:szCs w:val="24"/>
        </w:rPr>
        <w:tab/>
        <w:t>Copia documento d’identità in corso di validità</w:t>
      </w:r>
    </w:p>
    <w:p w14:paraId="6EBDBCD1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ab/>
        <w:t>•</w:t>
      </w:r>
      <w:r w:rsidRPr="00121F53">
        <w:rPr>
          <w:sz w:val="24"/>
          <w:szCs w:val="24"/>
        </w:rPr>
        <w:tab/>
        <w:t xml:space="preserve">Copia ricevuta di pagamento </w:t>
      </w:r>
      <w:proofErr w:type="spellStart"/>
      <w:r w:rsidRPr="00121F53">
        <w:rPr>
          <w:sz w:val="24"/>
          <w:szCs w:val="24"/>
        </w:rPr>
        <w:t>PagoPA</w:t>
      </w:r>
      <w:proofErr w:type="spellEnd"/>
    </w:p>
    <w:p w14:paraId="00019D29" w14:textId="77777777" w:rsidR="00121F53" w:rsidRPr="00121F53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ab/>
        <w:t>•</w:t>
      </w:r>
      <w:r w:rsidRPr="00121F53">
        <w:rPr>
          <w:sz w:val="24"/>
          <w:szCs w:val="24"/>
        </w:rPr>
        <w:tab/>
        <w:t>(Per STP) Atto costitutivo e statuto della società</w:t>
      </w:r>
    </w:p>
    <w:p w14:paraId="54F5F5CB" w14:textId="58F6CB7D" w:rsidR="00E5576D" w:rsidRDefault="00121F53" w:rsidP="00121F53">
      <w:pPr>
        <w:rPr>
          <w:sz w:val="24"/>
          <w:szCs w:val="24"/>
        </w:rPr>
      </w:pPr>
      <w:r w:rsidRPr="00121F53">
        <w:rPr>
          <w:sz w:val="24"/>
          <w:szCs w:val="24"/>
        </w:rPr>
        <w:tab/>
        <w:t>•</w:t>
      </w:r>
      <w:r w:rsidRPr="00121F53">
        <w:rPr>
          <w:sz w:val="24"/>
          <w:szCs w:val="24"/>
        </w:rPr>
        <w:tab/>
        <w:t>(Per STP) Visura camerale aggiornata</w:t>
      </w:r>
    </w:p>
    <w:sectPr w:rsidR="00E5576D" w:rsidSect="005F53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2E50" w14:textId="77777777" w:rsidR="009A659D" w:rsidRDefault="009A659D">
      <w:r>
        <w:separator/>
      </w:r>
    </w:p>
  </w:endnote>
  <w:endnote w:type="continuationSeparator" w:id="0">
    <w:p w14:paraId="5D0ECB04" w14:textId="77777777" w:rsidR="009A659D" w:rsidRDefault="009A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2914" w14:textId="77777777" w:rsidR="00A31B9C" w:rsidRDefault="00A31B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6A95" w14:textId="0529AA44" w:rsidR="00A7134F" w:rsidRPr="00B1574E" w:rsidRDefault="00A7134F" w:rsidP="001A6034">
    <w:pPr>
      <w:pStyle w:val="Intestazione"/>
      <w:pBdr>
        <w:top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6"/>
        <w:szCs w:val="16"/>
      </w:rPr>
    </w:pPr>
    <w:r w:rsidRPr="00B1574E">
      <w:rPr>
        <w:rFonts w:ascii="Century Gothic" w:hAnsi="Century Gothic"/>
        <w:sz w:val="16"/>
        <w:szCs w:val="16"/>
      </w:rPr>
      <w:t xml:space="preserve">Via </w:t>
    </w:r>
    <w:r w:rsidR="001A6034" w:rsidRPr="00B1574E">
      <w:rPr>
        <w:rFonts w:ascii="Century Gothic" w:hAnsi="Century Gothic"/>
        <w:sz w:val="16"/>
        <w:szCs w:val="16"/>
      </w:rPr>
      <w:t>M.A. Nicoletti, 5</w:t>
    </w:r>
    <w:r w:rsidRPr="00B1574E">
      <w:rPr>
        <w:rFonts w:ascii="Century Gothic" w:hAnsi="Century Gothic"/>
        <w:sz w:val="16"/>
        <w:szCs w:val="16"/>
      </w:rPr>
      <w:t xml:space="preserve"> – 83100 AVELLINO -Tel. 0825 33965 mail: </w:t>
    </w:r>
    <w:hyperlink r:id="rId1" w:history="1">
      <w:r w:rsidR="00A31B9C" w:rsidRPr="00B1574E">
        <w:rPr>
          <w:rStyle w:val="Collegamentoipertestuale"/>
          <w:rFonts w:ascii="Century Gothic" w:hAnsi="Century Gothic"/>
          <w:sz w:val="16"/>
          <w:szCs w:val="16"/>
        </w:rPr>
        <w:t>segreteria@geometri.av.it</w:t>
      </w:r>
    </w:hyperlink>
    <w:r w:rsidR="00A31B9C" w:rsidRPr="00B1574E">
      <w:rPr>
        <w:rFonts w:ascii="Century Gothic" w:hAnsi="Century Gothic"/>
        <w:sz w:val="16"/>
        <w:szCs w:val="16"/>
      </w:rPr>
      <w:t xml:space="preserve"> </w:t>
    </w:r>
    <w:proofErr w:type="spellStart"/>
    <w:r w:rsidR="00A31B9C" w:rsidRPr="00B1574E">
      <w:rPr>
        <w:rFonts w:ascii="Century Gothic" w:hAnsi="Century Gothic"/>
        <w:sz w:val="16"/>
        <w:szCs w:val="16"/>
      </w:rPr>
      <w:t>pec</w:t>
    </w:r>
    <w:proofErr w:type="spellEnd"/>
    <w:r w:rsidR="00A31B9C" w:rsidRPr="00B1574E">
      <w:rPr>
        <w:rFonts w:ascii="Century Gothic" w:hAnsi="Century Gothic"/>
        <w:sz w:val="16"/>
        <w:szCs w:val="16"/>
      </w:rPr>
      <w:t xml:space="preserve"> </w:t>
    </w:r>
    <w:hyperlink r:id="rId2" w:history="1">
      <w:r w:rsidR="00A31B9C" w:rsidRPr="00B1574E">
        <w:rPr>
          <w:rStyle w:val="Collegamentoipertestuale"/>
          <w:rFonts w:ascii="Century Gothic" w:hAnsi="Century Gothic"/>
          <w:sz w:val="16"/>
          <w:szCs w:val="16"/>
        </w:rPr>
        <w:t>collegio.avellino@geoepec.it</w:t>
      </w:r>
    </w:hyperlink>
    <w:r w:rsidR="00A31B9C" w:rsidRPr="00B1574E">
      <w:rPr>
        <w:rFonts w:ascii="Century Gothic" w:hAnsi="Century Gothic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7E23" w14:textId="77777777" w:rsidR="00A31B9C" w:rsidRDefault="00A31B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619DB" w14:textId="77777777" w:rsidR="009A659D" w:rsidRDefault="009A659D">
      <w:r>
        <w:separator/>
      </w:r>
    </w:p>
  </w:footnote>
  <w:footnote w:type="continuationSeparator" w:id="0">
    <w:p w14:paraId="3B6FED4B" w14:textId="77777777" w:rsidR="009A659D" w:rsidRDefault="009A6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F92F" w14:textId="77777777" w:rsidR="00A31B9C" w:rsidRDefault="00A31B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8BBB" w14:textId="77777777" w:rsidR="00A7134F" w:rsidRDefault="001A6034" w:rsidP="001A6034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7797"/>
      </w:tabs>
      <w:ind w:right="-1"/>
    </w:pPr>
    <w:r w:rsidRPr="00A94514">
      <w:rPr>
        <w:noProof/>
        <w:lang w:bidi="ar-SA"/>
      </w:rPr>
      <w:drawing>
        <wp:inline distT="0" distB="0" distL="0" distR="0" wp14:anchorId="1761EA93" wp14:editId="2270BD1B">
          <wp:extent cx="3723640" cy="821690"/>
          <wp:effectExtent l="0" t="0" r="0" b="0"/>
          <wp:docPr id="8" name="Immagine 8" descr="Logotipo CNGCP aperto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tipo CNGCP aperto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364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6034">
      <w:rPr>
        <w:rFonts w:ascii="Century Gothic" w:hAnsi="Century Gothic"/>
        <w:sz w:val="18"/>
        <w:szCs w:val="18"/>
      </w:rPr>
      <w:t xml:space="preserve"> </w:t>
    </w:r>
    <w:r>
      <w:rPr>
        <w:rFonts w:ascii="Century Gothic" w:hAnsi="Century Gothic"/>
        <w:sz w:val="18"/>
        <w:szCs w:val="18"/>
      </w:rPr>
      <w:tab/>
    </w:r>
    <w:r w:rsidRPr="001A6034">
      <w:rPr>
        <w:rFonts w:ascii="Century Gothic" w:hAnsi="Century Gothic"/>
        <w:sz w:val="18"/>
        <w:szCs w:val="18"/>
      </w:rPr>
      <w:t>www.geometri.av.it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1FCA" w14:textId="77777777" w:rsidR="00A31B9C" w:rsidRDefault="00A31B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114885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875FBC"/>
    <w:multiLevelType w:val="hybridMultilevel"/>
    <w:tmpl w:val="20DCF898"/>
    <w:lvl w:ilvl="0" w:tplc="AE92B3DA">
      <w:start w:val="1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A032B"/>
    <w:multiLevelType w:val="hybridMultilevel"/>
    <w:tmpl w:val="E16A4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39ED"/>
    <w:multiLevelType w:val="hybridMultilevel"/>
    <w:tmpl w:val="B916F42E"/>
    <w:lvl w:ilvl="0" w:tplc="2FF4066C">
      <w:start w:val="7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5529DF"/>
    <w:multiLevelType w:val="hybridMultilevel"/>
    <w:tmpl w:val="C906A862"/>
    <w:lvl w:ilvl="0" w:tplc="B0C60C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F5105"/>
    <w:multiLevelType w:val="hybridMultilevel"/>
    <w:tmpl w:val="F0885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03C97"/>
    <w:multiLevelType w:val="hybridMultilevel"/>
    <w:tmpl w:val="555E7BC4"/>
    <w:lvl w:ilvl="0" w:tplc="1FF0BB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91426"/>
    <w:multiLevelType w:val="hybridMultilevel"/>
    <w:tmpl w:val="E94ED3B2"/>
    <w:lvl w:ilvl="0" w:tplc="2C9CE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A7567"/>
    <w:multiLevelType w:val="hybridMultilevel"/>
    <w:tmpl w:val="69E6F4DE"/>
    <w:lvl w:ilvl="0" w:tplc="9606FE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F3103CF"/>
    <w:multiLevelType w:val="hybridMultilevel"/>
    <w:tmpl w:val="B9F2EEC6"/>
    <w:lvl w:ilvl="0" w:tplc="5C662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95716"/>
    <w:multiLevelType w:val="hybridMultilevel"/>
    <w:tmpl w:val="7CD0A43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74C58"/>
    <w:multiLevelType w:val="hybridMultilevel"/>
    <w:tmpl w:val="71E0373A"/>
    <w:lvl w:ilvl="0" w:tplc="B772022A">
      <w:start w:val="4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867FC3"/>
    <w:multiLevelType w:val="hybridMultilevel"/>
    <w:tmpl w:val="9FF86D54"/>
    <w:lvl w:ilvl="0" w:tplc="03C86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56AC5"/>
    <w:multiLevelType w:val="hybridMultilevel"/>
    <w:tmpl w:val="C48CA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85CBA"/>
    <w:multiLevelType w:val="hybridMultilevel"/>
    <w:tmpl w:val="0C92A0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>
    <w:abstractNumId w:val="5"/>
  </w:num>
  <w:num w:numId="11">
    <w:abstractNumId w:val="1"/>
  </w:num>
  <w:num w:numId="12">
    <w:abstractNumId w:val="2"/>
  </w:num>
  <w:num w:numId="13">
    <w:abstractNumId w:val="13"/>
  </w:num>
  <w:num w:numId="14">
    <w:abstractNumId w:val="14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F6"/>
    <w:rsid w:val="00002B78"/>
    <w:rsid w:val="00002C0C"/>
    <w:rsid w:val="000052EB"/>
    <w:rsid w:val="000131D4"/>
    <w:rsid w:val="00016AD9"/>
    <w:rsid w:val="00022149"/>
    <w:rsid w:val="00031A51"/>
    <w:rsid w:val="00033C07"/>
    <w:rsid w:val="000444E8"/>
    <w:rsid w:val="000470BD"/>
    <w:rsid w:val="00064A07"/>
    <w:rsid w:val="00066EEC"/>
    <w:rsid w:val="00070E73"/>
    <w:rsid w:val="0007301A"/>
    <w:rsid w:val="000756D6"/>
    <w:rsid w:val="00085E82"/>
    <w:rsid w:val="000931DC"/>
    <w:rsid w:val="00097DA6"/>
    <w:rsid w:val="000A7B3F"/>
    <w:rsid w:val="000B7E68"/>
    <w:rsid w:val="000C073A"/>
    <w:rsid w:val="000C510A"/>
    <w:rsid w:val="000E11E5"/>
    <w:rsid w:val="000E7D41"/>
    <w:rsid w:val="000F04CF"/>
    <w:rsid w:val="000F23D3"/>
    <w:rsid w:val="000F7D9C"/>
    <w:rsid w:val="00100B49"/>
    <w:rsid w:val="00103F2B"/>
    <w:rsid w:val="00104293"/>
    <w:rsid w:val="00106026"/>
    <w:rsid w:val="001128D1"/>
    <w:rsid w:val="00115B3C"/>
    <w:rsid w:val="00116E07"/>
    <w:rsid w:val="00117BB7"/>
    <w:rsid w:val="00121F53"/>
    <w:rsid w:val="00126FF9"/>
    <w:rsid w:val="0012769C"/>
    <w:rsid w:val="00127AED"/>
    <w:rsid w:val="00131CE7"/>
    <w:rsid w:val="00134FA2"/>
    <w:rsid w:val="0013642A"/>
    <w:rsid w:val="00143AD4"/>
    <w:rsid w:val="00146DB7"/>
    <w:rsid w:val="00153AAC"/>
    <w:rsid w:val="00162C4D"/>
    <w:rsid w:val="00173D36"/>
    <w:rsid w:val="0017697C"/>
    <w:rsid w:val="001A1037"/>
    <w:rsid w:val="001A6034"/>
    <w:rsid w:val="001B01E3"/>
    <w:rsid w:val="001B4F8A"/>
    <w:rsid w:val="001D1D0F"/>
    <w:rsid w:val="001D3E5F"/>
    <w:rsid w:val="002013F2"/>
    <w:rsid w:val="0020622E"/>
    <w:rsid w:val="00216752"/>
    <w:rsid w:val="00217650"/>
    <w:rsid w:val="00221736"/>
    <w:rsid w:val="002331D9"/>
    <w:rsid w:val="00240D5D"/>
    <w:rsid w:val="002427F1"/>
    <w:rsid w:val="00242F17"/>
    <w:rsid w:val="0025611C"/>
    <w:rsid w:val="002662C9"/>
    <w:rsid w:val="002672CE"/>
    <w:rsid w:val="002725B5"/>
    <w:rsid w:val="00275EF5"/>
    <w:rsid w:val="00286D14"/>
    <w:rsid w:val="0029282E"/>
    <w:rsid w:val="00292EA9"/>
    <w:rsid w:val="00295EB3"/>
    <w:rsid w:val="00296F25"/>
    <w:rsid w:val="002B2098"/>
    <w:rsid w:val="002B370C"/>
    <w:rsid w:val="002B541D"/>
    <w:rsid w:val="002C0830"/>
    <w:rsid w:val="002C308D"/>
    <w:rsid w:val="002C7AC1"/>
    <w:rsid w:val="002E012E"/>
    <w:rsid w:val="002E2926"/>
    <w:rsid w:val="002E3AA5"/>
    <w:rsid w:val="002E507E"/>
    <w:rsid w:val="002E7CC6"/>
    <w:rsid w:val="002F5693"/>
    <w:rsid w:val="00302780"/>
    <w:rsid w:val="0030284D"/>
    <w:rsid w:val="003042B1"/>
    <w:rsid w:val="00304AE5"/>
    <w:rsid w:val="00305DBF"/>
    <w:rsid w:val="00306A50"/>
    <w:rsid w:val="00314BE1"/>
    <w:rsid w:val="0032117A"/>
    <w:rsid w:val="00321A31"/>
    <w:rsid w:val="003303BA"/>
    <w:rsid w:val="00336020"/>
    <w:rsid w:val="00336FD2"/>
    <w:rsid w:val="00337018"/>
    <w:rsid w:val="00342096"/>
    <w:rsid w:val="00360592"/>
    <w:rsid w:val="003639C8"/>
    <w:rsid w:val="00370905"/>
    <w:rsid w:val="00374AC7"/>
    <w:rsid w:val="003813C4"/>
    <w:rsid w:val="003844AB"/>
    <w:rsid w:val="0039117B"/>
    <w:rsid w:val="00392DE3"/>
    <w:rsid w:val="003961A1"/>
    <w:rsid w:val="00396895"/>
    <w:rsid w:val="003A26B9"/>
    <w:rsid w:val="003A3C6A"/>
    <w:rsid w:val="003A5BCC"/>
    <w:rsid w:val="003C072C"/>
    <w:rsid w:val="003C41AC"/>
    <w:rsid w:val="003C78C1"/>
    <w:rsid w:val="003D09E5"/>
    <w:rsid w:val="003D120A"/>
    <w:rsid w:val="003D5C01"/>
    <w:rsid w:val="003D79BE"/>
    <w:rsid w:val="003E2FD7"/>
    <w:rsid w:val="003F24BF"/>
    <w:rsid w:val="003F47DC"/>
    <w:rsid w:val="003F5A19"/>
    <w:rsid w:val="00404338"/>
    <w:rsid w:val="004107A7"/>
    <w:rsid w:val="00410AF8"/>
    <w:rsid w:val="0041533D"/>
    <w:rsid w:val="0041728C"/>
    <w:rsid w:val="00417C64"/>
    <w:rsid w:val="00424588"/>
    <w:rsid w:val="00427C61"/>
    <w:rsid w:val="00431A45"/>
    <w:rsid w:val="00440EB9"/>
    <w:rsid w:val="00442AAF"/>
    <w:rsid w:val="0045482D"/>
    <w:rsid w:val="004618F1"/>
    <w:rsid w:val="00470F71"/>
    <w:rsid w:val="004806C6"/>
    <w:rsid w:val="0048426C"/>
    <w:rsid w:val="004846E2"/>
    <w:rsid w:val="00485E21"/>
    <w:rsid w:val="004961DA"/>
    <w:rsid w:val="00497CD6"/>
    <w:rsid w:val="004A30BB"/>
    <w:rsid w:val="004B1CCC"/>
    <w:rsid w:val="004C1017"/>
    <w:rsid w:val="004C2F1A"/>
    <w:rsid w:val="004D49E6"/>
    <w:rsid w:val="004D787F"/>
    <w:rsid w:val="004E1392"/>
    <w:rsid w:val="004E43D3"/>
    <w:rsid w:val="004F354C"/>
    <w:rsid w:val="0050169D"/>
    <w:rsid w:val="00503134"/>
    <w:rsid w:val="0051068A"/>
    <w:rsid w:val="005107D5"/>
    <w:rsid w:val="00511A19"/>
    <w:rsid w:val="00514C79"/>
    <w:rsid w:val="00527BB8"/>
    <w:rsid w:val="00527E81"/>
    <w:rsid w:val="00530D51"/>
    <w:rsid w:val="005312D0"/>
    <w:rsid w:val="00532E9D"/>
    <w:rsid w:val="0055035C"/>
    <w:rsid w:val="00550578"/>
    <w:rsid w:val="00553739"/>
    <w:rsid w:val="00556284"/>
    <w:rsid w:val="005566A7"/>
    <w:rsid w:val="00572EB4"/>
    <w:rsid w:val="00575C87"/>
    <w:rsid w:val="00580D8F"/>
    <w:rsid w:val="00580E6A"/>
    <w:rsid w:val="00585CE1"/>
    <w:rsid w:val="00587F70"/>
    <w:rsid w:val="00594381"/>
    <w:rsid w:val="005B37BB"/>
    <w:rsid w:val="005B3912"/>
    <w:rsid w:val="005B4299"/>
    <w:rsid w:val="005B4F4B"/>
    <w:rsid w:val="005B7F1B"/>
    <w:rsid w:val="005D5EA7"/>
    <w:rsid w:val="005E61B6"/>
    <w:rsid w:val="005E6BD8"/>
    <w:rsid w:val="005F2AD1"/>
    <w:rsid w:val="005F5302"/>
    <w:rsid w:val="00601E06"/>
    <w:rsid w:val="006033C3"/>
    <w:rsid w:val="00613391"/>
    <w:rsid w:val="00625061"/>
    <w:rsid w:val="00631F70"/>
    <w:rsid w:val="00641777"/>
    <w:rsid w:val="00644A69"/>
    <w:rsid w:val="0068406D"/>
    <w:rsid w:val="006865A1"/>
    <w:rsid w:val="00695040"/>
    <w:rsid w:val="006A0B01"/>
    <w:rsid w:val="006A2378"/>
    <w:rsid w:val="006A4B29"/>
    <w:rsid w:val="006B3F7A"/>
    <w:rsid w:val="006B74D9"/>
    <w:rsid w:val="006C545C"/>
    <w:rsid w:val="006D0324"/>
    <w:rsid w:val="006D6933"/>
    <w:rsid w:val="006E04BC"/>
    <w:rsid w:val="006E05F5"/>
    <w:rsid w:val="006E6564"/>
    <w:rsid w:val="006F4A27"/>
    <w:rsid w:val="006F7849"/>
    <w:rsid w:val="007055B8"/>
    <w:rsid w:val="0072518C"/>
    <w:rsid w:val="00726C61"/>
    <w:rsid w:val="007306B6"/>
    <w:rsid w:val="007314B9"/>
    <w:rsid w:val="00733CE5"/>
    <w:rsid w:val="00741CE9"/>
    <w:rsid w:val="007457D9"/>
    <w:rsid w:val="00745A80"/>
    <w:rsid w:val="00747D84"/>
    <w:rsid w:val="00750CB9"/>
    <w:rsid w:val="00755409"/>
    <w:rsid w:val="007645CA"/>
    <w:rsid w:val="00764EAC"/>
    <w:rsid w:val="007653F3"/>
    <w:rsid w:val="00774630"/>
    <w:rsid w:val="00774ABA"/>
    <w:rsid w:val="00777185"/>
    <w:rsid w:val="00787772"/>
    <w:rsid w:val="007905FA"/>
    <w:rsid w:val="007A7250"/>
    <w:rsid w:val="007A7F1C"/>
    <w:rsid w:val="007B0342"/>
    <w:rsid w:val="007B140F"/>
    <w:rsid w:val="007B7D9B"/>
    <w:rsid w:val="007D0A97"/>
    <w:rsid w:val="007D475B"/>
    <w:rsid w:val="007E029F"/>
    <w:rsid w:val="007E02BA"/>
    <w:rsid w:val="007E3183"/>
    <w:rsid w:val="007E581E"/>
    <w:rsid w:val="007F254B"/>
    <w:rsid w:val="007F3501"/>
    <w:rsid w:val="008051A1"/>
    <w:rsid w:val="00807B9F"/>
    <w:rsid w:val="0081484F"/>
    <w:rsid w:val="008173FD"/>
    <w:rsid w:val="00817A2F"/>
    <w:rsid w:val="00822D53"/>
    <w:rsid w:val="00826B48"/>
    <w:rsid w:val="00840000"/>
    <w:rsid w:val="00840A1C"/>
    <w:rsid w:val="00840E99"/>
    <w:rsid w:val="00841EA3"/>
    <w:rsid w:val="00846A9B"/>
    <w:rsid w:val="008514B2"/>
    <w:rsid w:val="0086417D"/>
    <w:rsid w:val="00875B68"/>
    <w:rsid w:val="00882F69"/>
    <w:rsid w:val="00893196"/>
    <w:rsid w:val="008953F7"/>
    <w:rsid w:val="008A5B05"/>
    <w:rsid w:val="008A7512"/>
    <w:rsid w:val="008B023B"/>
    <w:rsid w:val="008B06F6"/>
    <w:rsid w:val="008C194F"/>
    <w:rsid w:val="008C3366"/>
    <w:rsid w:val="008C3ABC"/>
    <w:rsid w:val="008C3E57"/>
    <w:rsid w:val="008D720F"/>
    <w:rsid w:val="008E008A"/>
    <w:rsid w:val="008E27C4"/>
    <w:rsid w:val="008E5F6A"/>
    <w:rsid w:val="008F0964"/>
    <w:rsid w:val="008F35C0"/>
    <w:rsid w:val="008F3860"/>
    <w:rsid w:val="008F66F9"/>
    <w:rsid w:val="00900A82"/>
    <w:rsid w:val="0093150D"/>
    <w:rsid w:val="00931883"/>
    <w:rsid w:val="00935095"/>
    <w:rsid w:val="00937F41"/>
    <w:rsid w:val="009429FE"/>
    <w:rsid w:val="00945342"/>
    <w:rsid w:val="009475B5"/>
    <w:rsid w:val="00951789"/>
    <w:rsid w:val="00965A01"/>
    <w:rsid w:val="00965BDF"/>
    <w:rsid w:val="00981B71"/>
    <w:rsid w:val="0098242A"/>
    <w:rsid w:val="009845D8"/>
    <w:rsid w:val="00986B1A"/>
    <w:rsid w:val="0099048B"/>
    <w:rsid w:val="009943BA"/>
    <w:rsid w:val="009A0DBD"/>
    <w:rsid w:val="009A57AE"/>
    <w:rsid w:val="009A659D"/>
    <w:rsid w:val="009B0A1A"/>
    <w:rsid w:val="009E176D"/>
    <w:rsid w:val="009E2719"/>
    <w:rsid w:val="009F030C"/>
    <w:rsid w:val="009F12A0"/>
    <w:rsid w:val="009F1B32"/>
    <w:rsid w:val="00A00383"/>
    <w:rsid w:val="00A05106"/>
    <w:rsid w:val="00A05703"/>
    <w:rsid w:val="00A060C1"/>
    <w:rsid w:val="00A07B51"/>
    <w:rsid w:val="00A139DE"/>
    <w:rsid w:val="00A15727"/>
    <w:rsid w:val="00A21DC9"/>
    <w:rsid w:val="00A25C8B"/>
    <w:rsid w:val="00A31B9C"/>
    <w:rsid w:val="00A3601A"/>
    <w:rsid w:val="00A4039B"/>
    <w:rsid w:val="00A4198C"/>
    <w:rsid w:val="00A46BC3"/>
    <w:rsid w:val="00A53C7C"/>
    <w:rsid w:val="00A65678"/>
    <w:rsid w:val="00A65AB6"/>
    <w:rsid w:val="00A70C52"/>
    <w:rsid w:val="00A7134F"/>
    <w:rsid w:val="00A713B2"/>
    <w:rsid w:val="00A7536A"/>
    <w:rsid w:val="00A94514"/>
    <w:rsid w:val="00AA0760"/>
    <w:rsid w:val="00AA0E27"/>
    <w:rsid w:val="00AA67CA"/>
    <w:rsid w:val="00AA72AA"/>
    <w:rsid w:val="00AB2E54"/>
    <w:rsid w:val="00AC254E"/>
    <w:rsid w:val="00AC5AE9"/>
    <w:rsid w:val="00AC5DE2"/>
    <w:rsid w:val="00AE3E5B"/>
    <w:rsid w:val="00AF3547"/>
    <w:rsid w:val="00B01D22"/>
    <w:rsid w:val="00B103FF"/>
    <w:rsid w:val="00B129AB"/>
    <w:rsid w:val="00B1574E"/>
    <w:rsid w:val="00B33D79"/>
    <w:rsid w:val="00B35E45"/>
    <w:rsid w:val="00B37E7E"/>
    <w:rsid w:val="00B4449E"/>
    <w:rsid w:val="00B51BAB"/>
    <w:rsid w:val="00B67394"/>
    <w:rsid w:val="00B67A6D"/>
    <w:rsid w:val="00B7047C"/>
    <w:rsid w:val="00B70C1A"/>
    <w:rsid w:val="00B712E8"/>
    <w:rsid w:val="00B72461"/>
    <w:rsid w:val="00B743D5"/>
    <w:rsid w:val="00B82156"/>
    <w:rsid w:val="00B8271B"/>
    <w:rsid w:val="00B842DC"/>
    <w:rsid w:val="00B845CE"/>
    <w:rsid w:val="00B85492"/>
    <w:rsid w:val="00B92D7D"/>
    <w:rsid w:val="00B939DB"/>
    <w:rsid w:val="00B96F51"/>
    <w:rsid w:val="00B974E6"/>
    <w:rsid w:val="00BA13D5"/>
    <w:rsid w:val="00BA7646"/>
    <w:rsid w:val="00BB4CAE"/>
    <w:rsid w:val="00BC1982"/>
    <w:rsid w:val="00BC2212"/>
    <w:rsid w:val="00BC2C44"/>
    <w:rsid w:val="00BC3943"/>
    <w:rsid w:val="00BC7B6F"/>
    <w:rsid w:val="00BD44FE"/>
    <w:rsid w:val="00BE04BA"/>
    <w:rsid w:val="00BE09D0"/>
    <w:rsid w:val="00BE4B9F"/>
    <w:rsid w:val="00BF4D58"/>
    <w:rsid w:val="00BF595E"/>
    <w:rsid w:val="00BF70A0"/>
    <w:rsid w:val="00C03B7A"/>
    <w:rsid w:val="00C05BA9"/>
    <w:rsid w:val="00C106E3"/>
    <w:rsid w:val="00C1375C"/>
    <w:rsid w:val="00C160B4"/>
    <w:rsid w:val="00C228F4"/>
    <w:rsid w:val="00C3112A"/>
    <w:rsid w:val="00C33847"/>
    <w:rsid w:val="00C36308"/>
    <w:rsid w:val="00C412E0"/>
    <w:rsid w:val="00C505FD"/>
    <w:rsid w:val="00C53494"/>
    <w:rsid w:val="00C5450F"/>
    <w:rsid w:val="00C630E9"/>
    <w:rsid w:val="00C63E7A"/>
    <w:rsid w:val="00C808BA"/>
    <w:rsid w:val="00C8226F"/>
    <w:rsid w:val="00C83119"/>
    <w:rsid w:val="00C84CAA"/>
    <w:rsid w:val="00C86EBB"/>
    <w:rsid w:val="00C91CB2"/>
    <w:rsid w:val="00C92324"/>
    <w:rsid w:val="00CA07FF"/>
    <w:rsid w:val="00CA7C78"/>
    <w:rsid w:val="00CB192F"/>
    <w:rsid w:val="00CC1AA3"/>
    <w:rsid w:val="00CC1D7E"/>
    <w:rsid w:val="00CC2EDB"/>
    <w:rsid w:val="00CC596D"/>
    <w:rsid w:val="00CD0DC0"/>
    <w:rsid w:val="00CD1F91"/>
    <w:rsid w:val="00CD3564"/>
    <w:rsid w:val="00CE1B84"/>
    <w:rsid w:val="00CE385D"/>
    <w:rsid w:val="00CF3926"/>
    <w:rsid w:val="00CF7B21"/>
    <w:rsid w:val="00D04171"/>
    <w:rsid w:val="00D05694"/>
    <w:rsid w:val="00D06153"/>
    <w:rsid w:val="00D1069B"/>
    <w:rsid w:val="00D209EB"/>
    <w:rsid w:val="00D22745"/>
    <w:rsid w:val="00D2755F"/>
    <w:rsid w:val="00D277EA"/>
    <w:rsid w:val="00D34E21"/>
    <w:rsid w:val="00D36473"/>
    <w:rsid w:val="00D40F81"/>
    <w:rsid w:val="00D41D16"/>
    <w:rsid w:val="00D55765"/>
    <w:rsid w:val="00D575DC"/>
    <w:rsid w:val="00D60C65"/>
    <w:rsid w:val="00D6465C"/>
    <w:rsid w:val="00D80275"/>
    <w:rsid w:val="00D818F2"/>
    <w:rsid w:val="00D86BF1"/>
    <w:rsid w:val="00D90746"/>
    <w:rsid w:val="00D939D3"/>
    <w:rsid w:val="00DB488A"/>
    <w:rsid w:val="00DB7EF2"/>
    <w:rsid w:val="00DD3AA6"/>
    <w:rsid w:val="00DD72EB"/>
    <w:rsid w:val="00DE1A7F"/>
    <w:rsid w:val="00DE470C"/>
    <w:rsid w:val="00DE6C3F"/>
    <w:rsid w:val="00DF68A0"/>
    <w:rsid w:val="00E02ACD"/>
    <w:rsid w:val="00E03639"/>
    <w:rsid w:val="00E06003"/>
    <w:rsid w:val="00E10AD2"/>
    <w:rsid w:val="00E147AA"/>
    <w:rsid w:val="00E21DBB"/>
    <w:rsid w:val="00E30330"/>
    <w:rsid w:val="00E3299E"/>
    <w:rsid w:val="00E36522"/>
    <w:rsid w:val="00E41244"/>
    <w:rsid w:val="00E4449F"/>
    <w:rsid w:val="00E45454"/>
    <w:rsid w:val="00E5078D"/>
    <w:rsid w:val="00E54C62"/>
    <w:rsid w:val="00E5576D"/>
    <w:rsid w:val="00E60BEE"/>
    <w:rsid w:val="00E63B6B"/>
    <w:rsid w:val="00E64DBE"/>
    <w:rsid w:val="00E6607C"/>
    <w:rsid w:val="00E66957"/>
    <w:rsid w:val="00E90B95"/>
    <w:rsid w:val="00E973A1"/>
    <w:rsid w:val="00EA082D"/>
    <w:rsid w:val="00EA25E9"/>
    <w:rsid w:val="00EC05F2"/>
    <w:rsid w:val="00EC577F"/>
    <w:rsid w:val="00EC5A49"/>
    <w:rsid w:val="00EC6EDF"/>
    <w:rsid w:val="00ED4CBC"/>
    <w:rsid w:val="00EE0C1D"/>
    <w:rsid w:val="00EE0E7D"/>
    <w:rsid w:val="00EE2DBA"/>
    <w:rsid w:val="00EE3937"/>
    <w:rsid w:val="00F03655"/>
    <w:rsid w:val="00F04A68"/>
    <w:rsid w:val="00F05A6B"/>
    <w:rsid w:val="00F11207"/>
    <w:rsid w:val="00F136CE"/>
    <w:rsid w:val="00F151C1"/>
    <w:rsid w:val="00F211E7"/>
    <w:rsid w:val="00F23435"/>
    <w:rsid w:val="00F23994"/>
    <w:rsid w:val="00F26524"/>
    <w:rsid w:val="00F35081"/>
    <w:rsid w:val="00F3594B"/>
    <w:rsid w:val="00F43AB5"/>
    <w:rsid w:val="00F47793"/>
    <w:rsid w:val="00F5123D"/>
    <w:rsid w:val="00F62D8A"/>
    <w:rsid w:val="00F660C9"/>
    <w:rsid w:val="00F82EA9"/>
    <w:rsid w:val="00F855BE"/>
    <w:rsid w:val="00F927CC"/>
    <w:rsid w:val="00FA6A15"/>
    <w:rsid w:val="00FA76C7"/>
    <w:rsid w:val="00FB7F81"/>
    <w:rsid w:val="00FC2C87"/>
    <w:rsid w:val="00FD0864"/>
    <w:rsid w:val="00FE11E4"/>
    <w:rsid w:val="00FE2CA1"/>
    <w:rsid w:val="00FE30E6"/>
    <w:rsid w:val="00FF18A3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7D3435"/>
  <w15:docId w15:val="{DAB88D5F-B65B-46E8-8E53-218018C2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F5302"/>
    <w:rPr>
      <w:lang w:bidi="he-IL"/>
    </w:rPr>
  </w:style>
  <w:style w:type="paragraph" w:styleId="Titolo1">
    <w:name w:val="heading 1"/>
    <w:basedOn w:val="Normale"/>
    <w:next w:val="Normale"/>
    <w:link w:val="Titolo1Carattere"/>
    <w:qFormat/>
    <w:rsid w:val="002F56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F56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4A30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3D79BE"/>
    <w:pPr>
      <w:keepNext/>
      <w:jc w:val="center"/>
      <w:outlineLvl w:val="3"/>
    </w:pPr>
    <w:rPr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65A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65AB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905F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A67CA"/>
    <w:rPr>
      <w:color w:val="0000FF"/>
      <w:u w:val="single"/>
    </w:rPr>
  </w:style>
  <w:style w:type="paragraph" w:styleId="Titolo">
    <w:name w:val="Title"/>
    <w:basedOn w:val="Normale"/>
    <w:qFormat/>
    <w:rsid w:val="00321A31"/>
    <w:pPr>
      <w:jc w:val="center"/>
    </w:pPr>
    <w:rPr>
      <w:rFonts w:ascii="Century Gothic" w:hAnsi="Century Gothic"/>
      <w:sz w:val="32"/>
    </w:rPr>
  </w:style>
  <w:style w:type="paragraph" w:styleId="Corpodeltesto2">
    <w:name w:val="Body Text 2"/>
    <w:basedOn w:val="Normale"/>
    <w:rsid w:val="003D09E5"/>
    <w:pPr>
      <w:spacing w:line="480" w:lineRule="auto"/>
      <w:jc w:val="both"/>
    </w:pPr>
    <w:rPr>
      <w:sz w:val="24"/>
    </w:rPr>
  </w:style>
  <w:style w:type="paragraph" w:styleId="Corpotesto">
    <w:name w:val="Body Text"/>
    <w:basedOn w:val="Normale"/>
    <w:rsid w:val="005312D0"/>
    <w:pPr>
      <w:spacing w:after="120"/>
    </w:pPr>
  </w:style>
  <w:style w:type="paragraph" w:styleId="NormaleWeb">
    <w:name w:val="Normal (Web)"/>
    <w:basedOn w:val="Normale"/>
    <w:uiPriority w:val="99"/>
    <w:unhideWhenUsed/>
    <w:rsid w:val="00E64DBE"/>
    <w:pPr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uiPriority w:val="22"/>
    <w:qFormat/>
    <w:rsid w:val="00E64DBE"/>
    <w:rPr>
      <w:b/>
      <w:bCs/>
    </w:rPr>
  </w:style>
  <w:style w:type="character" w:styleId="Enfasicorsivo">
    <w:name w:val="Emphasis"/>
    <w:uiPriority w:val="20"/>
    <w:qFormat/>
    <w:rsid w:val="00E64DBE"/>
    <w:rPr>
      <w:i/>
      <w:iCs/>
    </w:rPr>
  </w:style>
  <w:style w:type="character" w:customStyle="1" w:styleId="Titolo1Carattere">
    <w:name w:val="Titolo 1 Carattere"/>
    <w:link w:val="Titolo1"/>
    <w:rsid w:val="00DE1A7F"/>
    <w:rPr>
      <w:rFonts w:ascii="Arial" w:hAnsi="Arial" w:cs="Arial"/>
      <w:b/>
      <w:bCs/>
      <w:kern w:val="32"/>
      <w:sz w:val="32"/>
      <w:szCs w:val="32"/>
      <w:lang w:bidi="he-IL"/>
    </w:rPr>
  </w:style>
  <w:style w:type="character" w:customStyle="1" w:styleId="Titolo2Carattere">
    <w:name w:val="Titolo 2 Carattere"/>
    <w:link w:val="Titolo2"/>
    <w:rsid w:val="00DE1A7F"/>
    <w:rPr>
      <w:rFonts w:ascii="Arial" w:hAnsi="Arial" w:cs="Arial"/>
      <w:b/>
      <w:bCs/>
      <w:i/>
      <w:iCs/>
      <w:sz w:val="28"/>
      <w:szCs w:val="28"/>
      <w:lang w:bidi="he-IL"/>
    </w:rPr>
  </w:style>
  <w:style w:type="paragraph" w:customStyle="1" w:styleId="Default">
    <w:name w:val="Default"/>
    <w:rsid w:val="00F05A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rsid w:val="005F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75EF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31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llegio.avellino@geo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llegio.avellino@geoepec.it" TargetMode="External"/><Relationship Id="rId1" Type="http://schemas.openxmlformats.org/officeDocument/2006/relationships/hyperlink" Target="mailto:segreteria@geometri.av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G~1\AppData\Local\Temp\modello%20carta%20intestata-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intestata-1</Template>
  <TotalTime>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COLLEGIO GEOMETRI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Collegio Geometri</dc:creator>
  <cp:lastModifiedBy>Windows</cp:lastModifiedBy>
  <cp:revision>3</cp:revision>
  <cp:lastPrinted>2019-08-29T11:04:00Z</cp:lastPrinted>
  <dcterms:created xsi:type="dcterms:W3CDTF">2025-09-23T14:32:00Z</dcterms:created>
  <dcterms:modified xsi:type="dcterms:W3CDTF">2025-09-23T14:34:00Z</dcterms:modified>
</cp:coreProperties>
</file>