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45" w:rsidRPr="00D06F45" w:rsidRDefault="00D06F45" w:rsidP="00AE5E44">
      <w:pPr>
        <w:jc w:val="right"/>
        <w:rPr>
          <w:rFonts w:ascii="Arial" w:hAnsi="Arial" w:cs="Arial"/>
          <w:sz w:val="24"/>
          <w:szCs w:val="24"/>
        </w:rPr>
      </w:pPr>
      <w:r w:rsidRPr="00D06F45">
        <w:rPr>
          <w:rFonts w:ascii="Arial" w:hAnsi="Arial" w:cs="Arial"/>
          <w:sz w:val="24"/>
          <w:szCs w:val="24"/>
        </w:rPr>
        <w:t>BOLLO € 16,00</w:t>
      </w:r>
    </w:p>
    <w:p w:rsidR="00D06F45" w:rsidRDefault="00D06F45"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Default="00CD5C7C" w:rsidP="00AE5E44">
      <w:pPr>
        <w:jc w:val="right"/>
        <w:rPr>
          <w:rFonts w:ascii="Arial" w:hAnsi="Arial" w:cs="Arial"/>
          <w:sz w:val="24"/>
          <w:szCs w:val="24"/>
        </w:rPr>
      </w:pPr>
    </w:p>
    <w:p w:rsidR="00CD5C7C" w:rsidRPr="00D06F45" w:rsidRDefault="00CD5C7C" w:rsidP="00AE5E44">
      <w:pPr>
        <w:jc w:val="right"/>
        <w:rPr>
          <w:rFonts w:ascii="Arial" w:hAnsi="Arial" w:cs="Arial"/>
          <w:sz w:val="24"/>
          <w:szCs w:val="24"/>
        </w:rPr>
      </w:pPr>
    </w:p>
    <w:p w:rsidR="00D06F45" w:rsidRPr="00D06F45" w:rsidRDefault="00D06F45" w:rsidP="00D06F45">
      <w:pPr>
        <w:jc w:val="right"/>
        <w:rPr>
          <w:rFonts w:ascii="Arial" w:hAnsi="Arial" w:cs="Arial"/>
          <w:sz w:val="24"/>
          <w:szCs w:val="24"/>
        </w:rPr>
      </w:pPr>
      <w:r w:rsidRPr="00D06F45">
        <w:rPr>
          <w:rFonts w:ascii="Arial" w:hAnsi="Arial" w:cs="Arial"/>
          <w:sz w:val="24"/>
          <w:szCs w:val="24"/>
        </w:rPr>
        <w:t xml:space="preserve"> Al Presidente del Collegio dei Geometri e dei Geometri Laureati della Provincia di Avellino</w:t>
      </w:r>
    </w:p>
    <w:p w:rsidR="00D06F45" w:rsidRPr="00D06F45" w:rsidRDefault="00D06F45" w:rsidP="00AE5E44">
      <w:pPr>
        <w:jc w:val="right"/>
        <w:rPr>
          <w:rFonts w:ascii="Arial" w:hAnsi="Arial" w:cs="Arial"/>
          <w:sz w:val="24"/>
          <w:szCs w:val="24"/>
        </w:rPr>
      </w:pPr>
    </w:p>
    <w:p w:rsidR="00D06F45" w:rsidRPr="00D06F45" w:rsidRDefault="00D06F45" w:rsidP="00AE5E44">
      <w:pPr>
        <w:jc w:val="right"/>
        <w:rPr>
          <w:rFonts w:ascii="Arial" w:hAnsi="Arial" w:cs="Arial"/>
          <w:sz w:val="24"/>
          <w:szCs w:val="24"/>
        </w:rPr>
      </w:pPr>
    </w:p>
    <w:p w:rsidR="00D06F45" w:rsidRPr="00D06F45" w:rsidRDefault="00D06F45" w:rsidP="00AE5E44">
      <w:pPr>
        <w:jc w:val="right"/>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Il/Lasottoscrittogeom._____________________Codicefiscale_tel.____________________e-</w:t>
      </w:r>
      <w:r w:rsidR="00BA1E52">
        <w:rPr>
          <w:rFonts w:ascii="Arial" w:hAnsi="Arial" w:cs="Arial"/>
          <w:sz w:val="24"/>
          <w:szCs w:val="24"/>
        </w:rPr>
        <w:t>mai</w:t>
      </w:r>
      <w:r w:rsidRPr="00D06F45">
        <w:rPr>
          <w:rFonts w:ascii="Arial" w:hAnsi="Arial" w:cs="Arial"/>
          <w:sz w:val="24"/>
          <w:szCs w:val="24"/>
        </w:rPr>
        <w:t xml:space="preserve">_________________________ </w:t>
      </w:r>
    </w:p>
    <w:p w:rsidR="00BA1E52" w:rsidRDefault="00BA1E52" w:rsidP="00D06F45">
      <w:pPr>
        <w:jc w:val="both"/>
        <w:rPr>
          <w:rFonts w:ascii="Arial" w:hAnsi="Arial" w:cs="Arial"/>
          <w:sz w:val="24"/>
          <w:szCs w:val="24"/>
        </w:rPr>
      </w:pPr>
    </w:p>
    <w:p w:rsidR="00C0712C" w:rsidRDefault="00D06F45" w:rsidP="009C5B36">
      <w:pPr>
        <w:jc w:val="center"/>
        <w:rPr>
          <w:rFonts w:ascii="Arial" w:hAnsi="Arial" w:cs="Arial"/>
          <w:sz w:val="24"/>
          <w:szCs w:val="24"/>
        </w:rPr>
      </w:pPr>
      <w:r w:rsidRPr="00D06F45">
        <w:rPr>
          <w:rFonts w:ascii="Arial" w:hAnsi="Arial" w:cs="Arial"/>
          <w:sz w:val="24"/>
          <w:szCs w:val="24"/>
        </w:rPr>
        <w:t>CHIEDE</w:t>
      </w:r>
    </w:p>
    <w:p w:rsidR="00C0712C" w:rsidRDefault="00C0712C" w:rsidP="00D06F45">
      <w:pPr>
        <w:jc w:val="both"/>
        <w:rPr>
          <w:rFonts w:ascii="Arial" w:hAnsi="Arial" w:cs="Arial"/>
          <w:sz w:val="24"/>
          <w:szCs w:val="24"/>
        </w:rPr>
      </w:pPr>
    </w:p>
    <w:p w:rsidR="00D06F45" w:rsidRDefault="00D06F45" w:rsidP="00D06F45">
      <w:pPr>
        <w:jc w:val="both"/>
        <w:rPr>
          <w:rFonts w:ascii="Arial" w:hAnsi="Arial" w:cs="Arial"/>
          <w:sz w:val="24"/>
          <w:szCs w:val="24"/>
        </w:rPr>
      </w:pPr>
      <w:r w:rsidRPr="00D06F45">
        <w:rPr>
          <w:rFonts w:ascii="Arial" w:hAnsi="Arial" w:cs="Arial"/>
          <w:sz w:val="24"/>
          <w:szCs w:val="24"/>
        </w:rPr>
        <w:t xml:space="preserve">di essere iscritto all’ Albo Professionale (no cassa) dei Geometri e dei Geometri Laureati della Provincia di </w:t>
      </w:r>
      <w:r>
        <w:rPr>
          <w:rFonts w:ascii="Arial" w:hAnsi="Arial" w:cs="Arial"/>
          <w:sz w:val="24"/>
          <w:szCs w:val="24"/>
        </w:rPr>
        <w:t>Avellino</w:t>
      </w:r>
      <w:r w:rsidRPr="00D06F45">
        <w:rPr>
          <w:rFonts w:ascii="Arial" w:hAnsi="Arial" w:cs="Arial"/>
          <w:sz w:val="24"/>
          <w:szCs w:val="24"/>
        </w:rPr>
        <w:t>.</w:t>
      </w:r>
    </w:p>
    <w:p w:rsidR="009C5B36" w:rsidRDefault="009C5B36" w:rsidP="00D06F45">
      <w:pPr>
        <w:jc w:val="both"/>
        <w:rPr>
          <w:rFonts w:ascii="Arial" w:hAnsi="Arial" w:cs="Arial"/>
          <w:sz w:val="24"/>
          <w:szCs w:val="24"/>
        </w:rPr>
      </w:pPr>
    </w:p>
    <w:p w:rsidR="00D06F45" w:rsidRDefault="00D06F45" w:rsidP="00D06F45">
      <w:pPr>
        <w:jc w:val="both"/>
        <w:rPr>
          <w:rFonts w:ascii="Arial" w:hAnsi="Arial" w:cs="Arial"/>
          <w:sz w:val="24"/>
          <w:szCs w:val="24"/>
        </w:rPr>
      </w:pPr>
      <w:r w:rsidRPr="00D06F45">
        <w:rPr>
          <w:rFonts w:ascii="Arial" w:hAnsi="Arial" w:cs="Arial"/>
          <w:sz w:val="24"/>
          <w:szCs w:val="24"/>
        </w:rPr>
        <w:t xml:space="preserve"> • Consapevole della responsabilità penale cui può andare incontro in caso di falsità in atti e dichiarazioni mendaci (art. 76 D.P.R. 28.12.2000, n. 445) e del fatto che la non veridicità del contenuto della dichiarazione comporta la decadenza dei benefici eventualmente conseguiti (art. 75 D.P.R. 28.12.2000, n. 445) il sottoscritto dichiara di: </w:t>
      </w:r>
    </w:p>
    <w:p w:rsidR="009C5B36" w:rsidRDefault="009C5B36" w:rsidP="00D06F45">
      <w:pPr>
        <w:jc w:val="both"/>
        <w:rPr>
          <w:rFonts w:ascii="Arial" w:hAnsi="Arial" w:cs="Arial"/>
          <w:sz w:val="24"/>
          <w:szCs w:val="24"/>
        </w:rPr>
      </w:pPr>
    </w:p>
    <w:p w:rsidR="00D06F45"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nato a ___________________________ il _____________________ </w:t>
      </w:r>
    </w:p>
    <w:p w:rsidR="009C5B36" w:rsidRPr="009C5B36" w:rsidRDefault="009C5B36" w:rsidP="009C5B36">
      <w:pPr>
        <w:jc w:val="both"/>
        <w:rPr>
          <w:rFonts w:ascii="Arial" w:hAnsi="Arial" w:cs="Arial"/>
          <w:sz w:val="24"/>
          <w:szCs w:val="24"/>
        </w:rPr>
      </w:pPr>
    </w:p>
    <w:p w:rsidR="00D06F45"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cittadino italiano o di uno Stato membro dell’Unione Europea o, se cittadino extracomunitario, di essere in possesso del permesso di soggiorno per motivi di_____________________; </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essere residente a ___________________________ alla Via/Piazza ______________________ </w:t>
      </w: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di avere il pieno godimento dei diritti civili;</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avere conseguito il diploma di geometra presso l’Istituto ____________________________ di ____________________ nell’anno scolastico __________ con la votazione di ___________ e che tale diploma n. ________ è stato rilasciato in data _______________ </w:t>
      </w: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avere sostenuto con esito positivo l’esame di Stato previsto dalla legge n. 75/85 nella sessione _________ (gg/mm/aaaa) presso l’istituto: ____________________ di_____________________ </w:t>
      </w:r>
    </w:p>
    <w:p w:rsidR="009C5B36" w:rsidRPr="009C5B36" w:rsidRDefault="009C5B36" w:rsidP="009C5B36">
      <w:pPr>
        <w:pStyle w:val="Paragrafoelenco"/>
        <w:rPr>
          <w:rFonts w:ascii="Arial" w:hAnsi="Arial" w:cs="Arial"/>
          <w:sz w:val="24"/>
          <w:szCs w:val="24"/>
        </w:rPr>
      </w:pPr>
    </w:p>
    <w:p w:rsidR="009C5B36" w:rsidRPr="009C5B36" w:rsidRDefault="009C5B36" w:rsidP="009C5B36">
      <w:pPr>
        <w:pStyle w:val="Paragrafoelenco"/>
        <w:jc w:val="both"/>
        <w:rPr>
          <w:rFonts w:ascii="Arial" w:hAnsi="Arial" w:cs="Arial"/>
          <w:sz w:val="24"/>
          <w:szCs w:val="24"/>
        </w:rPr>
      </w:pPr>
    </w:p>
    <w:p w:rsidR="00BA1E52" w:rsidRPr="009C5B36"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 xml:space="preserve">di essere stato iscritto all’Albo Professionale al n. _____ dal ___/__/__ al __/__/__; </w:t>
      </w:r>
    </w:p>
    <w:p w:rsidR="009C5B36" w:rsidRPr="009C5B36" w:rsidRDefault="009C5B36" w:rsidP="009C5B36">
      <w:pPr>
        <w:pStyle w:val="Paragrafoelenco"/>
        <w:jc w:val="both"/>
        <w:rPr>
          <w:rFonts w:ascii="Arial" w:hAnsi="Arial" w:cs="Arial"/>
          <w:sz w:val="24"/>
          <w:szCs w:val="24"/>
        </w:rPr>
      </w:pPr>
    </w:p>
    <w:p w:rsidR="00BA1E52" w:rsidRDefault="00D06F45" w:rsidP="009C5B36">
      <w:pPr>
        <w:pStyle w:val="Paragrafoelenco"/>
        <w:numPr>
          <w:ilvl w:val="0"/>
          <w:numId w:val="15"/>
        </w:numPr>
        <w:jc w:val="both"/>
        <w:rPr>
          <w:rFonts w:ascii="Arial" w:hAnsi="Arial" w:cs="Arial"/>
          <w:sz w:val="24"/>
          <w:szCs w:val="24"/>
        </w:rPr>
      </w:pPr>
      <w:r w:rsidRPr="009C5B36">
        <w:rPr>
          <w:rFonts w:ascii="Arial" w:hAnsi="Arial" w:cs="Arial"/>
          <w:sz w:val="24"/>
          <w:szCs w:val="24"/>
        </w:rPr>
        <w:t>non essere iscritto, né di avere chiesto l’iscrizione ad altri Collegi Geometri d’Italia;</w:t>
      </w:r>
    </w:p>
    <w:p w:rsidR="009C5B36" w:rsidRPr="009C5B36" w:rsidRDefault="009C5B36" w:rsidP="009C5B36">
      <w:pPr>
        <w:pStyle w:val="Paragrafoelenco"/>
        <w:rPr>
          <w:rFonts w:ascii="Arial" w:hAnsi="Arial" w:cs="Arial"/>
          <w:sz w:val="24"/>
          <w:szCs w:val="24"/>
        </w:rPr>
      </w:pPr>
    </w:p>
    <w:p w:rsidR="009C5B36" w:rsidRPr="009C5B36" w:rsidRDefault="009C5B36" w:rsidP="00405737">
      <w:pPr>
        <w:pStyle w:val="Paragrafoelenco"/>
        <w:jc w:val="both"/>
        <w:rPr>
          <w:rFonts w:ascii="Arial" w:hAnsi="Arial" w:cs="Arial"/>
          <w:sz w:val="24"/>
          <w:szCs w:val="24"/>
        </w:rPr>
      </w:pPr>
    </w:p>
    <w:p w:rsidR="00BA1E52" w:rsidRPr="009C5B36" w:rsidRDefault="00D06F45" w:rsidP="00CD5C7C">
      <w:pPr>
        <w:ind w:firstLine="360"/>
        <w:jc w:val="both"/>
        <w:rPr>
          <w:rFonts w:ascii="Arial" w:hAnsi="Arial" w:cs="Arial"/>
          <w:b/>
          <w:sz w:val="24"/>
          <w:szCs w:val="24"/>
        </w:rPr>
      </w:pPr>
      <w:r w:rsidRPr="00D06F45">
        <w:rPr>
          <w:rFonts w:ascii="Arial" w:hAnsi="Arial" w:cs="Arial"/>
          <w:sz w:val="24"/>
          <w:szCs w:val="24"/>
        </w:rPr>
        <w:t xml:space="preserve">9) </w:t>
      </w:r>
      <w:bookmarkStart w:id="0" w:name="_GoBack"/>
      <w:r w:rsidR="00497927">
        <w:rPr>
          <w:rFonts w:ascii="Arial" w:hAnsi="Arial" w:cs="Arial"/>
          <w:sz w:val="24"/>
          <w:szCs w:val="24"/>
        </w:rPr>
        <w:t>Di</w:t>
      </w:r>
      <w:bookmarkEnd w:id="0"/>
      <w:r w:rsidRPr="009C5B36">
        <w:rPr>
          <w:rFonts w:ascii="Arial" w:hAnsi="Arial" w:cs="Arial"/>
          <w:b/>
          <w:sz w:val="24"/>
          <w:szCs w:val="24"/>
        </w:rPr>
        <w:t xml:space="preserve"> NON essere in possesso di Partita IVA S’IMPEGNA AD OGNI EFFETTO allorquando eserciti l'attività autonoma di libera professione le cui prestazioni rientrino comunque nelle competenze tecniche del geometra o apra la Partita IVA per l’esercizio della professione di geometra, a darne comunicazione alla Cassa entro 30 gg. dalla data di inizio dell'esercizio dell'attività libero professionale di geometra o dall’apertura della Partita I.V.A. professionale, mediante Pec direttamente alla Cassa ovvero tramite il Collegio di appartenenza. </w:t>
      </w:r>
      <w:r w:rsidR="009C5B36">
        <w:rPr>
          <w:rFonts w:ascii="Arial" w:hAnsi="Arial" w:cs="Arial"/>
          <w:b/>
          <w:sz w:val="24"/>
          <w:szCs w:val="24"/>
        </w:rPr>
        <w:t xml:space="preserve">L’utilizzo del timbro professionale è consentito solo nel caso di dipendenza da ente pubblico e a corredo di documentazione redatta per la stessa amministrazione. </w:t>
      </w:r>
    </w:p>
    <w:p w:rsidR="00BA1E52" w:rsidRDefault="00BA1E52"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A completamento della domanda allega: </w:t>
      </w:r>
    </w:p>
    <w:p w:rsidR="00405737" w:rsidRDefault="00405737" w:rsidP="00D06F45">
      <w:pPr>
        <w:jc w:val="both"/>
        <w:rPr>
          <w:rFonts w:ascii="Arial" w:hAnsi="Arial" w:cs="Arial"/>
          <w:sz w:val="24"/>
          <w:szCs w:val="24"/>
        </w:rPr>
      </w:pPr>
    </w:p>
    <w:p w:rsidR="00D948FF" w:rsidRPr="00F71378" w:rsidRDefault="00D948FF" w:rsidP="00D948FF">
      <w:pPr>
        <w:pStyle w:val="Paragrafoelenco"/>
        <w:numPr>
          <w:ilvl w:val="0"/>
          <w:numId w:val="17"/>
        </w:numPr>
        <w:jc w:val="both"/>
        <w:rPr>
          <w:rFonts w:ascii="Arial" w:hAnsi="Arial" w:cs="Arial"/>
          <w:sz w:val="24"/>
          <w:szCs w:val="24"/>
        </w:rPr>
      </w:pPr>
      <w:r w:rsidRPr="00F71378">
        <w:rPr>
          <w:rFonts w:ascii="Arial" w:hAnsi="Arial" w:cs="Arial"/>
          <w:sz w:val="24"/>
          <w:szCs w:val="24"/>
        </w:rPr>
        <w:t>certificato contestuale di nascita, residenza, cittadinanza e godimento diritti politici</w:t>
      </w:r>
    </w:p>
    <w:p w:rsidR="00D948FF" w:rsidRPr="00F71378" w:rsidRDefault="00D948FF" w:rsidP="00D948FF">
      <w:pPr>
        <w:jc w:val="both"/>
        <w:rPr>
          <w:rFonts w:ascii="Arial" w:hAnsi="Arial" w:cs="Arial"/>
          <w:sz w:val="24"/>
          <w:szCs w:val="24"/>
        </w:rPr>
      </w:pPr>
    </w:p>
    <w:p w:rsidR="00D948FF" w:rsidRPr="00F71378" w:rsidRDefault="00D948FF" w:rsidP="00D948FF">
      <w:pPr>
        <w:pStyle w:val="Paragrafoelenco"/>
        <w:numPr>
          <w:ilvl w:val="0"/>
          <w:numId w:val="17"/>
        </w:numPr>
        <w:jc w:val="both"/>
        <w:rPr>
          <w:rFonts w:ascii="Arial" w:hAnsi="Arial" w:cs="Arial"/>
          <w:sz w:val="24"/>
          <w:szCs w:val="24"/>
        </w:rPr>
      </w:pPr>
      <w:r w:rsidRPr="00F71378">
        <w:rPr>
          <w:rFonts w:ascii="Arial" w:hAnsi="Arial" w:cs="Arial"/>
          <w:sz w:val="24"/>
          <w:szCs w:val="24"/>
        </w:rPr>
        <w:t>certificato penale generale del casellario giudiziale rilasciato dal tribunale</w:t>
      </w:r>
    </w:p>
    <w:p w:rsidR="00D948FF" w:rsidRPr="00F71378" w:rsidRDefault="00D948FF" w:rsidP="00D948FF">
      <w:pPr>
        <w:jc w:val="both"/>
        <w:rPr>
          <w:rFonts w:ascii="Arial" w:hAnsi="Arial" w:cs="Arial"/>
          <w:sz w:val="24"/>
          <w:szCs w:val="24"/>
        </w:rPr>
      </w:pPr>
    </w:p>
    <w:p w:rsidR="00D948FF" w:rsidRPr="00F71378" w:rsidRDefault="00D948FF" w:rsidP="00D948FF">
      <w:pPr>
        <w:pStyle w:val="Paragrafoelenco"/>
        <w:numPr>
          <w:ilvl w:val="0"/>
          <w:numId w:val="17"/>
        </w:numPr>
        <w:jc w:val="both"/>
        <w:rPr>
          <w:rFonts w:ascii="Arial" w:hAnsi="Arial" w:cs="Arial"/>
          <w:sz w:val="24"/>
          <w:szCs w:val="24"/>
        </w:rPr>
      </w:pPr>
      <w:r w:rsidRPr="00F71378">
        <w:rPr>
          <w:rFonts w:ascii="Arial" w:hAnsi="Arial" w:cs="Arial"/>
          <w:sz w:val="24"/>
          <w:szCs w:val="24"/>
        </w:rPr>
        <w:t>copia autenticata del diploma</w:t>
      </w:r>
    </w:p>
    <w:p w:rsidR="00D948FF" w:rsidRPr="00F71378" w:rsidRDefault="00D948FF" w:rsidP="00D948FF">
      <w:pPr>
        <w:jc w:val="both"/>
        <w:rPr>
          <w:rFonts w:ascii="Arial" w:hAnsi="Arial" w:cs="Arial"/>
          <w:sz w:val="24"/>
          <w:szCs w:val="24"/>
        </w:rPr>
      </w:pPr>
    </w:p>
    <w:p w:rsidR="00D948FF" w:rsidRPr="00F71378" w:rsidRDefault="00D948FF" w:rsidP="00D948FF">
      <w:pPr>
        <w:pStyle w:val="Paragrafoelenco"/>
        <w:numPr>
          <w:ilvl w:val="0"/>
          <w:numId w:val="17"/>
        </w:numPr>
        <w:jc w:val="both"/>
        <w:rPr>
          <w:rFonts w:ascii="Arial" w:hAnsi="Arial" w:cs="Arial"/>
          <w:sz w:val="24"/>
          <w:szCs w:val="24"/>
        </w:rPr>
      </w:pPr>
      <w:r w:rsidRPr="00F71378">
        <w:rPr>
          <w:rFonts w:ascii="Arial" w:hAnsi="Arial" w:cs="Arial"/>
          <w:sz w:val="24"/>
          <w:szCs w:val="24"/>
        </w:rPr>
        <w:t>copia autenticata del diploma di abilitazione alla libera professione di geometra</w:t>
      </w:r>
    </w:p>
    <w:p w:rsidR="00D948FF" w:rsidRPr="00F71378" w:rsidRDefault="00D948FF" w:rsidP="00D948FF">
      <w:pPr>
        <w:jc w:val="both"/>
        <w:rPr>
          <w:rFonts w:ascii="Arial" w:hAnsi="Arial" w:cs="Arial"/>
          <w:sz w:val="24"/>
          <w:szCs w:val="24"/>
        </w:rPr>
      </w:pPr>
    </w:p>
    <w:p w:rsidR="00D948FF" w:rsidRPr="00F71378" w:rsidRDefault="00D948FF" w:rsidP="00D948FF">
      <w:pPr>
        <w:pStyle w:val="Paragrafoelenco"/>
        <w:numPr>
          <w:ilvl w:val="0"/>
          <w:numId w:val="17"/>
        </w:numPr>
        <w:jc w:val="both"/>
        <w:rPr>
          <w:rFonts w:ascii="Arial" w:hAnsi="Arial" w:cs="Arial"/>
          <w:sz w:val="24"/>
          <w:szCs w:val="24"/>
        </w:rPr>
      </w:pPr>
      <w:r w:rsidRPr="00F71378">
        <w:rPr>
          <w:rFonts w:ascii="Arial" w:hAnsi="Arial" w:cs="Arial"/>
          <w:sz w:val="24"/>
          <w:szCs w:val="24"/>
        </w:rPr>
        <w:t>n. 2 foto formato tessera</w:t>
      </w:r>
    </w:p>
    <w:p w:rsidR="00D948FF" w:rsidRPr="00F71378" w:rsidRDefault="00D948FF" w:rsidP="00D948FF">
      <w:pPr>
        <w:jc w:val="both"/>
        <w:rPr>
          <w:rFonts w:ascii="Arial" w:hAnsi="Arial" w:cs="Arial"/>
          <w:sz w:val="24"/>
          <w:szCs w:val="24"/>
        </w:rPr>
      </w:pPr>
    </w:p>
    <w:p w:rsidR="00D948FF" w:rsidRPr="00F71378" w:rsidRDefault="00D948FF" w:rsidP="00D948FF">
      <w:pPr>
        <w:pStyle w:val="Paragrafoelenco"/>
        <w:numPr>
          <w:ilvl w:val="0"/>
          <w:numId w:val="17"/>
        </w:numPr>
        <w:jc w:val="both"/>
        <w:rPr>
          <w:rFonts w:ascii="Arial" w:hAnsi="Arial" w:cs="Arial"/>
          <w:sz w:val="24"/>
          <w:szCs w:val="24"/>
        </w:rPr>
      </w:pPr>
      <w:r w:rsidRPr="00F71378">
        <w:rPr>
          <w:rFonts w:ascii="Arial" w:hAnsi="Arial" w:cs="Arial"/>
          <w:sz w:val="24"/>
          <w:szCs w:val="24"/>
        </w:rPr>
        <w:t>fotocopia del documento di riconoscimento</w:t>
      </w:r>
    </w:p>
    <w:p w:rsidR="00497927" w:rsidRDefault="00497927"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 ricevute degli eseguiti versamenti di:</w:t>
      </w:r>
    </w:p>
    <w:p w:rsidR="009C5B36" w:rsidRDefault="009C5B36" w:rsidP="00D06F45">
      <w:pPr>
        <w:jc w:val="both"/>
        <w:rPr>
          <w:rFonts w:ascii="Arial" w:hAnsi="Arial" w:cs="Arial"/>
          <w:sz w:val="24"/>
          <w:szCs w:val="24"/>
        </w:rPr>
      </w:pPr>
    </w:p>
    <w:p w:rsidR="009C5B36" w:rsidRDefault="00D06F45" w:rsidP="00D06F45">
      <w:pPr>
        <w:jc w:val="both"/>
        <w:rPr>
          <w:rFonts w:ascii="Arial" w:hAnsi="Arial" w:cs="Arial"/>
          <w:sz w:val="24"/>
          <w:szCs w:val="24"/>
        </w:rPr>
      </w:pPr>
      <w:r w:rsidRPr="00D06F45">
        <w:rPr>
          <w:rFonts w:ascii="Arial" w:hAnsi="Arial" w:cs="Arial"/>
          <w:sz w:val="24"/>
          <w:szCs w:val="24"/>
        </w:rPr>
        <w:t xml:space="preserve">• € </w:t>
      </w:r>
      <w:r w:rsidR="00497927">
        <w:rPr>
          <w:rFonts w:ascii="Arial" w:hAnsi="Arial" w:cs="Arial"/>
          <w:sz w:val="24"/>
          <w:szCs w:val="24"/>
        </w:rPr>
        <w:t>___________</w:t>
      </w:r>
      <w:r w:rsidRPr="00D06F45">
        <w:rPr>
          <w:rFonts w:ascii="Arial" w:hAnsi="Arial" w:cs="Arial"/>
          <w:sz w:val="24"/>
          <w:szCs w:val="24"/>
        </w:rPr>
        <w:t xml:space="preserve"> a favore del Collegio su</w:t>
      </w:r>
      <w:r w:rsidR="00497927">
        <w:rPr>
          <w:rFonts w:ascii="Arial" w:hAnsi="Arial" w:cs="Arial"/>
          <w:sz w:val="24"/>
          <w:szCs w:val="24"/>
        </w:rPr>
        <w:t xml:space="preserve">l Circuito PAGOPA </w:t>
      </w:r>
    </w:p>
    <w:p w:rsidR="00497927" w:rsidRDefault="00497927" w:rsidP="00D06F45">
      <w:pPr>
        <w:jc w:val="both"/>
        <w:rPr>
          <w:rFonts w:ascii="Arial" w:hAnsi="Arial" w:cs="Arial"/>
          <w:sz w:val="24"/>
          <w:szCs w:val="24"/>
        </w:rPr>
      </w:pPr>
    </w:p>
    <w:p w:rsidR="00BA1E52" w:rsidRDefault="00D06F45" w:rsidP="00D06F45">
      <w:pPr>
        <w:jc w:val="both"/>
        <w:rPr>
          <w:rFonts w:ascii="Arial" w:hAnsi="Arial" w:cs="Arial"/>
          <w:sz w:val="24"/>
          <w:szCs w:val="24"/>
        </w:rPr>
      </w:pPr>
      <w:r w:rsidRPr="00D06F45">
        <w:rPr>
          <w:rFonts w:ascii="Arial" w:hAnsi="Arial" w:cs="Arial"/>
          <w:sz w:val="24"/>
          <w:szCs w:val="24"/>
        </w:rPr>
        <w:t xml:space="preserve">• € 168,00 per tassa di concessione governativa su c.c.p. 8003 a favore Agenzia delle Entrate - Centro Operativo di Pescara. </w:t>
      </w:r>
    </w:p>
    <w:p w:rsidR="009C5B36" w:rsidRDefault="009C5B36" w:rsidP="00D06F45">
      <w:pPr>
        <w:jc w:val="both"/>
        <w:rPr>
          <w:rFonts w:ascii="Arial" w:hAnsi="Arial" w:cs="Arial"/>
          <w:sz w:val="24"/>
          <w:szCs w:val="24"/>
        </w:rPr>
      </w:pPr>
    </w:p>
    <w:p w:rsidR="00D948FF" w:rsidRDefault="00D06F45" w:rsidP="00D06F45">
      <w:pPr>
        <w:jc w:val="both"/>
        <w:rPr>
          <w:rFonts w:ascii="Arial" w:hAnsi="Arial" w:cs="Arial"/>
          <w:sz w:val="24"/>
          <w:szCs w:val="24"/>
        </w:rPr>
      </w:pPr>
      <w:r w:rsidRPr="00D06F45">
        <w:rPr>
          <w:rFonts w:ascii="Arial" w:hAnsi="Arial" w:cs="Arial"/>
          <w:sz w:val="24"/>
          <w:szCs w:val="24"/>
        </w:rPr>
        <w:t xml:space="preserve">• Fotocopia codice fiscale </w:t>
      </w:r>
    </w:p>
    <w:p w:rsidR="00D948FF" w:rsidRDefault="00D948FF" w:rsidP="00D06F45">
      <w:pPr>
        <w:jc w:val="both"/>
        <w:rPr>
          <w:rFonts w:ascii="Arial" w:hAnsi="Arial" w:cs="Arial"/>
          <w:sz w:val="24"/>
          <w:szCs w:val="24"/>
        </w:rPr>
      </w:pPr>
    </w:p>
    <w:p w:rsidR="00D948FF" w:rsidRDefault="00D948FF" w:rsidP="00D06F45">
      <w:pPr>
        <w:jc w:val="both"/>
        <w:rPr>
          <w:rFonts w:ascii="Arial" w:hAnsi="Arial" w:cs="Arial"/>
          <w:sz w:val="24"/>
          <w:szCs w:val="24"/>
        </w:rPr>
      </w:pPr>
    </w:p>
    <w:p w:rsidR="005F5302" w:rsidRDefault="00D06F45" w:rsidP="00D06F45">
      <w:pPr>
        <w:jc w:val="both"/>
        <w:rPr>
          <w:rFonts w:ascii="Arial" w:hAnsi="Arial" w:cs="Arial"/>
          <w:sz w:val="24"/>
          <w:szCs w:val="24"/>
        </w:rPr>
      </w:pPr>
      <w:r w:rsidRPr="00D06F45">
        <w:rPr>
          <w:rFonts w:ascii="Arial" w:hAnsi="Arial" w:cs="Arial"/>
          <w:sz w:val="24"/>
          <w:szCs w:val="24"/>
        </w:rPr>
        <w:t>Firma Data</w:t>
      </w:r>
    </w:p>
    <w:p w:rsidR="00405737" w:rsidRDefault="00405737" w:rsidP="00D06F45">
      <w:pPr>
        <w:jc w:val="both"/>
        <w:rPr>
          <w:rFonts w:ascii="Arial" w:hAnsi="Arial" w:cs="Arial"/>
          <w:i/>
          <w:iCs/>
          <w:sz w:val="24"/>
          <w:szCs w:val="24"/>
        </w:rPr>
      </w:pPr>
    </w:p>
    <w:p w:rsidR="00E32D5B" w:rsidRDefault="009C5B36" w:rsidP="009C5B36">
      <w:pPr>
        <w:ind w:firstLine="708"/>
        <w:jc w:val="both"/>
        <w:rPr>
          <w:rFonts w:ascii="Arial" w:hAnsi="Arial" w:cs="Arial"/>
          <w:iCs/>
          <w:sz w:val="24"/>
          <w:szCs w:val="24"/>
        </w:rPr>
      </w:pPr>
      <w:r>
        <w:rPr>
          <w:rFonts w:ascii="Arial" w:hAnsi="Arial" w:cs="Arial"/>
          <w:iCs/>
          <w:sz w:val="24"/>
          <w:szCs w:val="24"/>
        </w:rPr>
        <w:t xml:space="preserve">Data                                                                                             Firma    </w:t>
      </w: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E32D5B" w:rsidRDefault="00E32D5B" w:rsidP="009C5B36">
      <w:pPr>
        <w:ind w:firstLine="708"/>
        <w:jc w:val="both"/>
        <w:rPr>
          <w:rFonts w:ascii="Arial" w:hAnsi="Arial" w:cs="Arial"/>
          <w:iCs/>
          <w:sz w:val="24"/>
          <w:szCs w:val="24"/>
        </w:rPr>
      </w:pPr>
    </w:p>
    <w:p w:rsidR="00405E5B" w:rsidRPr="00405E5B" w:rsidRDefault="00E32D5B" w:rsidP="009C5B36">
      <w:pPr>
        <w:ind w:firstLine="708"/>
        <w:jc w:val="both"/>
        <w:rPr>
          <w:rFonts w:ascii="Arial" w:hAnsi="Arial" w:cs="Arial"/>
          <w:b/>
          <w:sz w:val="24"/>
          <w:szCs w:val="24"/>
        </w:rPr>
      </w:pPr>
      <w:r w:rsidRPr="00405E5B">
        <w:rPr>
          <w:rFonts w:ascii="Arial" w:hAnsi="Arial" w:cs="Arial"/>
          <w:b/>
          <w:sz w:val="24"/>
          <w:szCs w:val="24"/>
        </w:rPr>
        <w:t xml:space="preserve">INFORMAZIONI RELATIVE AL TRATTAMENTO DEI DATI PERSONALI </w:t>
      </w:r>
    </w:p>
    <w:p w:rsidR="00405E5B" w:rsidRPr="00405E5B" w:rsidRDefault="00405E5B" w:rsidP="009C5B36">
      <w:pPr>
        <w:ind w:firstLine="708"/>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Gentile Signore/a, ai sensi degli artt. 13 e 14 del Regolamento UE n. 2016/679 e del D.lgs. n. 196/2003, così come modificato dal D.lgs. n. 101/2018, sulla protezione dei dati ed in relazione ai dati personali di cui il Collegio entrerà in possesso, desideriamo informarLa che la normativa vigente prevede la tutela delle persone e di altri soggetti rispetto al trattamento dei dati personali. Secondo la legge indicata, tale trattamento sarà improntato ai principi di correttezza, liceità, pertinenza, trasparenza, tutelando la Sua riservatezza e i Suoi diritti; in particolare, La informiamo di quanto segue:</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TITOLARE DEL TRATTAMENTO E RESPONSABILE PROTEZIONE DATI DATI DI CONTATTO: • TITOLARE DEL TRATTAMENTO:</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Il Titolare del trattamento è il Collegio provinciale dei Geometri e dei Geometri Laureati di </w:t>
      </w:r>
      <w:r w:rsidR="00D948FF">
        <w:rPr>
          <w:rFonts w:ascii="Arial" w:hAnsi="Arial" w:cs="Arial"/>
          <w:sz w:val="24"/>
          <w:szCs w:val="24"/>
        </w:rPr>
        <w:t>Avellino</w:t>
      </w:r>
      <w:r w:rsidRPr="00405E5B">
        <w:rPr>
          <w:rFonts w:ascii="Arial" w:hAnsi="Arial" w:cs="Arial"/>
          <w:sz w:val="24"/>
          <w:szCs w:val="24"/>
        </w:rPr>
        <w:t>,</w:t>
      </w:r>
      <w:r w:rsidR="00405E5B">
        <w:rPr>
          <w:rFonts w:ascii="Arial" w:hAnsi="Arial" w:cs="Arial"/>
          <w:sz w:val="24"/>
          <w:szCs w:val="24"/>
        </w:rPr>
        <w:t xml:space="preserve"> </w:t>
      </w:r>
      <w:r w:rsidR="00405E5B" w:rsidRPr="00405E5B">
        <w:rPr>
          <w:rFonts w:ascii="Arial" w:hAnsi="Arial" w:cs="Arial"/>
          <w:b/>
          <w:i/>
          <w:iCs/>
          <w:color w:val="D3D3D3"/>
          <w:sz w:val="24"/>
          <w:szCs w:val="24"/>
          <w:shd w:val="clear" w:color="auto" w:fill="343A40"/>
        </w:rPr>
        <w:t xml:space="preserve">Codice Fiscale / </w:t>
      </w:r>
      <w:r w:rsidR="00405E5B" w:rsidRPr="00405E5B">
        <w:rPr>
          <w:rFonts w:ascii="Arial" w:hAnsi="Arial" w:cs="Arial"/>
          <w:b/>
          <w:iCs/>
          <w:color w:val="D3D3D3"/>
          <w:sz w:val="24"/>
          <w:szCs w:val="24"/>
          <w:shd w:val="clear" w:color="auto" w:fill="343A40"/>
        </w:rPr>
        <w:t>Partita</w:t>
      </w:r>
      <w:r w:rsidR="00405E5B" w:rsidRPr="00405E5B">
        <w:rPr>
          <w:rFonts w:ascii="Arial" w:hAnsi="Arial" w:cs="Arial"/>
          <w:b/>
          <w:i/>
          <w:iCs/>
          <w:color w:val="D3D3D3"/>
          <w:sz w:val="24"/>
          <w:szCs w:val="24"/>
          <w:shd w:val="clear" w:color="auto" w:fill="343A40"/>
        </w:rPr>
        <w:t xml:space="preserve"> Iva 80006330643</w:t>
      </w:r>
      <w:r w:rsidR="00405E5B">
        <w:rPr>
          <w:rFonts w:ascii="Arial" w:hAnsi="Arial" w:cs="Arial"/>
          <w:sz w:val="24"/>
          <w:szCs w:val="24"/>
        </w:rPr>
        <w:t xml:space="preserve"> </w:t>
      </w:r>
      <w:r w:rsidRPr="00405E5B">
        <w:rPr>
          <w:rFonts w:ascii="Arial" w:hAnsi="Arial" w:cs="Arial"/>
          <w:sz w:val="24"/>
          <w:szCs w:val="24"/>
        </w:rPr>
        <w:t xml:space="preserve">con sede in Via </w:t>
      </w:r>
      <w:r w:rsidR="00405E5B">
        <w:rPr>
          <w:rFonts w:ascii="Arial" w:hAnsi="Arial" w:cs="Arial"/>
          <w:sz w:val="24"/>
          <w:szCs w:val="24"/>
        </w:rPr>
        <w:t>M. Nicoletti</w:t>
      </w:r>
      <w:r w:rsidRPr="00405E5B">
        <w:rPr>
          <w:rFonts w:ascii="Arial" w:hAnsi="Arial" w:cs="Arial"/>
          <w:sz w:val="24"/>
          <w:szCs w:val="24"/>
        </w:rPr>
        <w:t xml:space="preserve"> 5/a </w:t>
      </w:r>
      <w:r w:rsidR="00D948FF">
        <w:rPr>
          <w:rFonts w:ascii="Arial" w:hAnsi="Arial" w:cs="Arial"/>
          <w:sz w:val="24"/>
          <w:szCs w:val="24"/>
        </w:rPr>
        <w:t>Avellino</w:t>
      </w:r>
      <w:r w:rsidRPr="00405E5B">
        <w:rPr>
          <w:rFonts w:ascii="Arial" w:hAnsi="Arial" w:cs="Arial"/>
          <w:sz w:val="24"/>
          <w:szCs w:val="24"/>
        </w:rPr>
        <w:t xml:space="preserve"> - E-mail: </w:t>
      </w:r>
      <w:hyperlink r:id="rId7" w:history="1">
        <w:r w:rsidR="00405E5B" w:rsidRPr="00FF1F3F">
          <w:rPr>
            <w:rStyle w:val="Collegamentoipertestuale"/>
            <w:rFonts w:ascii="Arial" w:hAnsi="Arial" w:cs="Arial"/>
            <w:sz w:val="24"/>
            <w:szCs w:val="24"/>
          </w:rPr>
          <w:t>segreteria@geoemtri.av.it</w:t>
        </w:r>
      </w:hyperlink>
      <w:r w:rsidR="00405E5B">
        <w:rPr>
          <w:rFonts w:ascii="Arial" w:hAnsi="Arial" w:cs="Arial"/>
          <w:sz w:val="24"/>
          <w:szCs w:val="24"/>
        </w:rPr>
        <w:t xml:space="preserve"> </w:t>
      </w:r>
      <w:r w:rsidRPr="00405E5B">
        <w:rPr>
          <w:rFonts w:ascii="Arial" w:hAnsi="Arial" w:cs="Arial"/>
          <w:sz w:val="24"/>
          <w:szCs w:val="24"/>
        </w:rPr>
        <w:t>- PEC: collegio.</w:t>
      </w:r>
      <w:r w:rsidR="00405E5B">
        <w:rPr>
          <w:rFonts w:ascii="Arial" w:hAnsi="Arial" w:cs="Arial"/>
          <w:sz w:val="24"/>
          <w:szCs w:val="24"/>
        </w:rPr>
        <w:t>avellino</w:t>
      </w:r>
      <w:r w:rsidRPr="00405E5B">
        <w:rPr>
          <w:rFonts w:ascii="Arial" w:hAnsi="Arial" w:cs="Arial"/>
          <w:sz w:val="24"/>
          <w:szCs w:val="24"/>
        </w:rPr>
        <w:t xml:space="preserve">@geopec.it – Legale Rappresentante Geom. </w:t>
      </w:r>
      <w:r w:rsidR="00405E5B">
        <w:rPr>
          <w:rFonts w:ascii="Arial" w:hAnsi="Arial" w:cs="Arial"/>
          <w:sz w:val="24"/>
          <w:szCs w:val="24"/>
        </w:rPr>
        <w:t>Antonio Santosuosso</w:t>
      </w:r>
      <w:r w:rsidRPr="00405E5B">
        <w:rPr>
          <w:rFonts w:ascii="Arial" w:hAnsi="Arial" w:cs="Arial"/>
          <w:sz w:val="24"/>
          <w:szCs w:val="24"/>
        </w:rPr>
        <w:t xml:space="preserve"> (Presidente) </w:t>
      </w:r>
    </w:p>
    <w:p w:rsidR="00CA672E" w:rsidRDefault="00CA672E"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RESPONSABILE PER LA PROTEZIONE DEI DATI - RPD: Il Responsabile per la protezione dei dati per il Collegio Geometri di </w:t>
      </w:r>
      <w:r w:rsidR="00405E5B">
        <w:rPr>
          <w:rFonts w:ascii="Arial" w:hAnsi="Arial" w:cs="Arial"/>
          <w:sz w:val="24"/>
          <w:szCs w:val="24"/>
        </w:rPr>
        <w:t>Avellino</w:t>
      </w:r>
      <w:r w:rsidRPr="00405E5B">
        <w:rPr>
          <w:rFonts w:ascii="Arial" w:hAnsi="Arial" w:cs="Arial"/>
          <w:sz w:val="24"/>
          <w:szCs w:val="24"/>
        </w:rPr>
        <w:t xml:space="preserve">, nominato ai sensi dell'art. 38 del Regolamento UE 2016/679, è il Geom. </w:t>
      </w:r>
      <w:r w:rsidR="00405E5B">
        <w:rPr>
          <w:rFonts w:ascii="Arial" w:hAnsi="Arial" w:cs="Arial"/>
          <w:sz w:val="24"/>
          <w:szCs w:val="24"/>
        </w:rPr>
        <w:t>Carmine Teodosio</w:t>
      </w:r>
      <w:r w:rsidRPr="00405E5B">
        <w:rPr>
          <w:rFonts w:ascii="Arial" w:hAnsi="Arial" w:cs="Arial"/>
          <w:sz w:val="24"/>
          <w:szCs w:val="24"/>
        </w:rPr>
        <w:t xml:space="preserve"> – Consigliere e Responsabile della prevenzione della corruzione e della trasparenza per il Collegio dei Geometri con Studio in </w:t>
      </w:r>
      <w:r w:rsidR="00405E5B">
        <w:rPr>
          <w:rFonts w:ascii="Arial" w:hAnsi="Arial" w:cs="Arial"/>
          <w:sz w:val="24"/>
          <w:szCs w:val="24"/>
        </w:rPr>
        <w:t xml:space="preserve">Solofra </w:t>
      </w:r>
      <w:r w:rsidRPr="00405E5B">
        <w:rPr>
          <w:rFonts w:ascii="Arial" w:hAnsi="Arial" w:cs="Arial"/>
          <w:sz w:val="24"/>
          <w:szCs w:val="24"/>
        </w:rPr>
        <w:t>(</w:t>
      </w:r>
      <w:r w:rsidR="00405E5B">
        <w:rPr>
          <w:rFonts w:ascii="Arial" w:hAnsi="Arial" w:cs="Arial"/>
          <w:sz w:val="24"/>
          <w:szCs w:val="24"/>
        </w:rPr>
        <w:t>AV</w:t>
      </w:r>
      <w:r w:rsidRPr="00405E5B">
        <w:rPr>
          <w:rFonts w:ascii="Arial" w:hAnsi="Arial" w:cs="Arial"/>
          <w:sz w:val="24"/>
          <w:szCs w:val="24"/>
        </w:rPr>
        <w:t xml:space="preserve">) in Via, 22 Mail dedicata: </w:t>
      </w:r>
      <w:hyperlink r:id="rId8" w:history="1">
        <w:r w:rsidR="00D948FF" w:rsidRPr="0046425A">
          <w:rPr>
            <w:rStyle w:val="Collegamentoipertestuale"/>
            <w:rFonts w:ascii="Arial" w:hAnsi="Arial" w:cs="Arial"/>
            <w:sz w:val="24"/>
            <w:szCs w:val="24"/>
          </w:rPr>
          <w:t>teodosio@geoemtri.av.it</w:t>
        </w:r>
      </w:hyperlink>
      <w:r w:rsidR="00405E5B">
        <w:rPr>
          <w:rFonts w:ascii="Arial" w:hAnsi="Arial" w:cs="Arial"/>
          <w:sz w:val="24"/>
          <w:szCs w:val="24"/>
        </w:rPr>
        <w:t xml:space="preserve">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DATI PERSONALI: I dati personali richiesti dal Collegio con i Moduli di Iscrizione dati identificativi e relativi all’attività professionale, e i dati particolari di cui agli artt. 9 e 10 del GDPR, saranno trattati nel rispetto degli obblighi imposti dalla normativa e per le finalità di seguito indicate. FINALITÀ DEL TRATTAMENTO: Il trattamento dei dati personali, anche particolari, oggetto della presente informativa è finalizzato unicamente all’espletamento delle attività di seguito elencate, in conformità a quanto previsto dalle leggi e dai regolamenti istitutivi, quali il R.D. n. 274 del 11 febbraio 1929 e la legge 7 marzo 1985 n. 75.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Iscrizione e gestione dell’Albo e del Registro Praticanti, compresa l’annuale revisione, la pubblicazione sul sito istituzionale e la comunicazione all’autorità giudiziaria e alle pubbliche Amministrazioni;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xml:space="preserve">• Finalità contabile e amministrativa relativa alla gestione del contributo annuo dovuto dagli iscritti; • Trattamento relativo a eventuali procedimenti disciplinari, ivi compresa la pubblicazione nell’Albo l’indicazione dei provvedimenti relativi all’esercizio professionale, e tenuta dei relativi fascicoli; </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t>• Ogni attività diretta a favorire gli iscritti nello svolgimento della professione; • Gestione dell’attività formativa professionale rivolta agli iscritti. Sulla base delle finalità richiamate, si precisa che:</w:t>
      </w:r>
    </w:p>
    <w:p w:rsidR="00405E5B" w:rsidRDefault="00405E5B" w:rsidP="00405E5B">
      <w:pPr>
        <w:jc w:val="both"/>
        <w:rPr>
          <w:rFonts w:ascii="Arial" w:hAnsi="Arial" w:cs="Arial"/>
          <w:sz w:val="24"/>
          <w:szCs w:val="24"/>
        </w:rPr>
      </w:pPr>
    </w:p>
    <w:p w:rsidR="00405E5B" w:rsidRDefault="00E32D5B" w:rsidP="00405E5B">
      <w:pPr>
        <w:jc w:val="both"/>
        <w:rPr>
          <w:rFonts w:ascii="Arial" w:hAnsi="Arial" w:cs="Arial"/>
          <w:sz w:val="24"/>
          <w:szCs w:val="24"/>
        </w:rPr>
      </w:pPr>
      <w:r w:rsidRPr="00405E5B">
        <w:rPr>
          <w:rFonts w:ascii="Arial" w:hAnsi="Arial" w:cs="Arial"/>
          <w:sz w:val="24"/>
          <w:szCs w:val="24"/>
        </w:rPr>
        <w:lastRenderedPageBreak/>
        <w:t>• I dati personali richiesti nel modulo relativo alla domanda di iscrizione all'Albo Professionale e al Registro Praticanti sono quelli che la normativa – R.D. n. 274 del 11 febbraio 1929 e Legge 75/85 - e le direttive del Consiglio Nazionale prevedono come obbligatori ai fini dell’inserimento nell’Albo professionale e Registro Praticanti (il nome e il cognome, il luogo e la data di nascita; il codice fiscale; il domicilio professionale principale e quelli secondari nel circondario comprensivi di indirizzo, recapito telefonico, numero di fax e indirizzo di posta elettronica certificata; la data di iscrizione); per quanto attiene al Registro cartaceo Praticanti i dati sono quelli di cui alla Direttiva del CN del mese di gennaio 2018;</w:t>
      </w:r>
    </w:p>
    <w:p w:rsidR="00405E5B" w:rsidRDefault="00405E5B" w:rsidP="00405E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I dati personali richiesti nel Modulo di consenso all’inserimento nell’Albo di dati ulteriori rispetto ai dati obbligatoriamente previsti nell’Albo, pertinenti e non eccedenti in relazione all'attività professionale, e alla comunicazione di dati a terzi sono quelli espressamente autorizzati dall’interessato ai sensi dell’art. 61 D.lgs.</w:t>
      </w:r>
      <w:r w:rsidR="00405E5B">
        <w:rPr>
          <w:rFonts w:ascii="Arial" w:hAnsi="Arial" w:cs="Arial"/>
          <w:sz w:val="24"/>
          <w:szCs w:val="24"/>
        </w:rPr>
        <w:t xml:space="preserve"> </w:t>
      </w:r>
      <w:r w:rsidRPr="00405E5B">
        <w:rPr>
          <w:rFonts w:ascii="Arial" w:hAnsi="Arial" w:cs="Arial"/>
          <w:sz w:val="24"/>
          <w:szCs w:val="24"/>
        </w:rPr>
        <w:t xml:space="preserve">n. 196/2003 e s.m.i.; in qualsiasi momento, l’iscritto all’Albo che vi abbia interesse, può richiedere l’integrazione dei dati obbligatori con quelli ulteriori pertinenti e non eccedenti in relazione all’attività professionale;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L’indirizzo di studio e quello di posta elettronica potranno essere utilizzati per l’invio di circolari e di ulteriori comunicazioni di interesse professionale, connesse all’espletamento dell’attività istituzionale dell’ente, fatta salva la possibilità di opposizione in ogni momento da parte dell’interessato;</w:t>
      </w:r>
    </w:p>
    <w:p w:rsidR="00405E5B" w:rsidRDefault="00E32D5B" w:rsidP="00E32D5B">
      <w:pPr>
        <w:jc w:val="both"/>
        <w:rPr>
          <w:rFonts w:ascii="Arial" w:hAnsi="Arial" w:cs="Arial"/>
          <w:sz w:val="24"/>
          <w:szCs w:val="24"/>
        </w:rPr>
      </w:pPr>
      <w:r w:rsidRPr="00405E5B">
        <w:rPr>
          <w:rFonts w:ascii="Arial" w:hAnsi="Arial" w:cs="Arial"/>
          <w:sz w:val="24"/>
          <w:szCs w:val="24"/>
        </w:rPr>
        <w:t>• L’indirizzo di Posta Elettronica Certificata (PEC) verrà utilizzato per le finalità di legge; in particolare, l'indirizzo PEC sarà trattato ex Art. 16, comma 7, D.L. 185/2008, come modificato dalla legge di conversione n. 2 del 28 gennaio 2009 e s.m.i, secondo cui " I professionisti iscritti in albi ed elenchi istituiti con legge dello Stato comunicano ai rispettivi ordini o collegi il proprio indirizzo di posta elettronica certificata o analogo domicilio digitale di cui all'articolo 1, comma 1, lettera n-ter del decreto-legislativo 7 marzo 2005, n. 82.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L’impiego della fototessera è connesso solo a finalità di riconoscimento personale – pubblicazione sul portale www.geometritaranto.it BASE GIURIDICA DEL TRATTAMENTO: I dati vengono raccolti in quanto il trattamento è necessario per l’esecuzione di un compito di interesse pubblico di cui il Collegio è investito e per le finalità istituzionali connesse, anche relative alla gestione amministrativa e contabile, nonché per adempiere gli obblighi legali previsti dalla normativa di settore. Per quanto attiene ai dati particolari di cui agli articoli 9 e 10 GDPR, il trattamento è necessario per i motivi di interesse pubblico rilevante di cui all’art. 2 sexies e 2 octies D.lgs. n. 196/2003 e s.m.i., anche per quanto riguarda la verifica o l’accertamento dei requisiti di onorabilità. I dati personali raccolti attraverso il Modulo di consenso all’inserimento nell’Albo di dati ulteriori e alla comunicazione di dati a terzi, la pubblicazione del Registro Praticanti e dell’Albo Professionale, vengono trattati sulla base del consenso espresso dell’interessato ed esplicitato nel modulo richiamato. Si informa che, per conto della Cassa Geometri, il Collegio, su espressa richiesta del professionista, tratterà i dati personali e particolari per lo svolgimento delle attività di decentramento quali, a titolo esemplificativo incentivi a sostegno della professione, anagrafiche e fiscali, consulenza e assistenza su posizioni personali, e per le quali il Collegio opera in qualità di Responsabile esterno per il trattamento dei dati.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NATURA DEL CONFERIMENTO DEI DATI E CONSEGUENZE DI UN EVENTUALE RIFIUTO DI RISPONDERE:</w:t>
      </w:r>
    </w:p>
    <w:p w:rsidR="00405E5B" w:rsidRDefault="00405E5B" w:rsidP="00E32D5B">
      <w:pPr>
        <w:jc w:val="both"/>
        <w:rPr>
          <w:rFonts w:ascii="Arial" w:hAnsi="Arial" w:cs="Arial"/>
          <w:sz w:val="24"/>
          <w:szCs w:val="24"/>
        </w:rPr>
      </w:pPr>
    </w:p>
    <w:p w:rsidR="00CA672E" w:rsidRDefault="00E32D5B" w:rsidP="00E32D5B">
      <w:pPr>
        <w:jc w:val="both"/>
        <w:rPr>
          <w:rFonts w:ascii="Arial" w:hAnsi="Arial" w:cs="Arial"/>
          <w:sz w:val="24"/>
          <w:szCs w:val="24"/>
        </w:rPr>
      </w:pPr>
      <w:r w:rsidRPr="00405E5B">
        <w:rPr>
          <w:rFonts w:ascii="Arial" w:hAnsi="Arial" w:cs="Arial"/>
          <w:sz w:val="24"/>
          <w:szCs w:val="24"/>
        </w:rPr>
        <w:t xml:space="preserve"> In relazione alle informazioni richieste e per le finalità sopra indicate, la comunicazione dei dati personali è un obbligo legale e il loro mancato conferimento comporterebbe l’impossibilità per il Collegio di procedere alla Sua iscrizione nell’Albo/Registro e alle finalità istituzionali connesse. Per quanto attiene ai dati per i quali è previsto il rilascio del consenso, l’interessato è libero di fornire il suo consenso, ma in mancanza dello stesso non sarà possibile per il Collegio dare esecuzione agli adempimenti previsti. </w:t>
      </w:r>
    </w:p>
    <w:p w:rsidR="00CA672E" w:rsidRDefault="00CA672E"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CATEGORIE DIDESTINATARI DEI DATI PERSONALI: </w:t>
      </w:r>
    </w:p>
    <w:p w:rsidR="00CA672E" w:rsidRDefault="00CA672E" w:rsidP="00E32D5B">
      <w:pPr>
        <w:jc w:val="both"/>
        <w:rPr>
          <w:rFonts w:ascii="Arial" w:hAnsi="Arial" w:cs="Arial"/>
          <w:sz w:val="24"/>
          <w:szCs w:val="24"/>
        </w:rPr>
      </w:pPr>
    </w:p>
    <w:p w:rsidR="009C5B36" w:rsidRDefault="00E32D5B" w:rsidP="00E32D5B">
      <w:pPr>
        <w:jc w:val="both"/>
        <w:rPr>
          <w:rFonts w:ascii="Arial" w:hAnsi="Arial" w:cs="Arial"/>
          <w:sz w:val="24"/>
          <w:szCs w:val="24"/>
        </w:rPr>
      </w:pPr>
      <w:r w:rsidRPr="00405E5B">
        <w:rPr>
          <w:rFonts w:ascii="Arial" w:hAnsi="Arial" w:cs="Arial"/>
          <w:sz w:val="24"/>
          <w:szCs w:val="24"/>
        </w:rPr>
        <w:t>I dati personali diversi da quelli di cui agli articoli 9 e 10 del Regolamento inseriti in un Albo professionale possono essere comunicati a soggetti pubblici e privati o diffusi, anche mediante reti di comunicazione elettronica, se previsto da una norma di legge o di regolamento. Può essere altresì menzionata l'esistenza di provvedimenti che dispongono la sospensione o che incidono sull'esercizio della professione. Oltre al Titolare, potrebbero aver accesso ai dati i soggetti autorizzati al trattamento, quali il personale di Segreteria, i componenti delle Commissioni interne o i componenti istituzionali del Consiglio, i fornitori di servizi esterni, che agiscano per conto o a nome del Titolare, debitamente nominati quali Responsabili del trattamento e che tratteranno i dati in conformità allo scopo per cui i dati sono stati in origine raccolti (quali il fornitore di servizi informatici e di newsletter), categorie di professionisti per consulenza di tipo legale/amministrativo/fiscale, istituti di credito, enti previdenziali, amministrazione finanziaria ed altri enti e Autorità, Consiglio Nazionale e altri Ordini professionali, quando previsto, nelle forme e nei modi previsti dalla legge, nonché ogni altro ente pubblico o privato legittimato al fine dell’espletamento di qualsiasi attività istituzionale od obbligo di legge.</w:t>
      </w:r>
    </w:p>
    <w:p w:rsidR="00405E5B" w:rsidRPr="00405E5B" w:rsidRDefault="00405E5B" w:rsidP="00E32D5B">
      <w:pPr>
        <w:jc w:val="both"/>
        <w:rPr>
          <w:rFonts w:ascii="Arial" w:hAnsi="Arial" w:cs="Arial"/>
          <w:sz w:val="24"/>
          <w:szCs w:val="24"/>
        </w:rPr>
      </w:pPr>
    </w:p>
    <w:p w:rsidR="00CA672E" w:rsidRDefault="00E32D5B" w:rsidP="00E32D5B">
      <w:pPr>
        <w:jc w:val="both"/>
        <w:rPr>
          <w:rFonts w:ascii="Arial" w:hAnsi="Arial" w:cs="Arial"/>
          <w:sz w:val="24"/>
          <w:szCs w:val="24"/>
        </w:rPr>
      </w:pPr>
      <w:r w:rsidRPr="00405E5B">
        <w:rPr>
          <w:rFonts w:ascii="Arial" w:hAnsi="Arial" w:cs="Arial"/>
          <w:sz w:val="24"/>
          <w:szCs w:val="24"/>
        </w:rPr>
        <w:t>TRASFERIMENTO DEI DATI VERSO PAESI TERZI:</w:t>
      </w:r>
    </w:p>
    <w:p w:rsidR="00CA672E" w:rsidRDefault="00CA672E"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Il trattamento dei dati avviene prevalentemente all’interno dell’Unione Europea. Qualora il trattamento dovesse comportare il trasferimento di dati all’estero, verranno applicati gli artt. 45, 46 e 49 GDPR. Saranno, quindi, adottate tutte le cautele necessarie al fine di garantire la più totale protezione dei dati personali basando tale trasferimento: </w:t>
      </w:r>
    </w:p>
    <w:p w:rsidR="00405E5B" w:rsidRDefault="00405E5B" w:rsidP="00E32D5B">
      <w:pPr>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su decisioni di adeguatezza dei paesi terzi destinatari espressi dalla Commissione Europea;</w:t>
      </w:r>
    </w:p>
    <w:p w:rsidR="00405E5B" w:rsidRPr="00405E5B" w:rsidRDefault="00405E5B" w:rsidP="00405E5B">
      <w:pPr>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 xml:space="preserve">su garanzie adeguate espresse dal soggetto terzo destinatario ai sensi dell’art. 46 del Regolamento; </w:t>
      </w:r>
    </w:p>
    <w:p w:rsidR="00405E5B" w:rsidRPr="00405E5B" w:rsidRDefault="00405E5B" w:rsidP="00405E5B">
      <w:pPr>
        <w:pStyle w:val="Paragrafoelenco"/>
        <w:rPr>
          <w:rFonts w:ascii="Arial" w:hAnsi="Arial" w:cs="Arial"/>
          <w:sz w:val="24"/>
          <w:szCs w:val="24"/>
        </w:rPr>
      </w:pPr>
    </w:p>
    <w:p w:rsidR="00405E5B" w:rsidRPr="00405E5B" w:rsidRDefault="00405E5B" w:rsidP="00405E5B">
      <w:pPr>
        <w:pStyle w:val="Paragrafoelenco"/>
        <w:jc w:val="both"/>
        <w:rPr>
          <w:rFonts w:ascii="Arial" w:hAnsi="Arial" w:cs="Arial"/>
          <w:sz w:val="24"/>
          <w:szCs w:val="24"/>
        </w:rPr>
      </w:pPr>
    </w:p>
    <w:p w:rsidR="00405E5B" w:rsidRPr="00405E5B" w:rsidRDefault="00E32D5B" w:rsidP="00405E5B">
      <w:pPr>
        <w:pStyle w:val="Paragrafoelenco"/>
        <w:numPr>
          <w:ilvl w:val="0"/>
          <w:numId w:val="16"/>
        </w:numPr>
        <w:jc w:val="both"/>
        <w:rPr>
          <w:rFonts w:ascii="Arial" w:hAnsi="Arial" w:cs="Arial"/>
          <w:sz w:val="24"/>
          <w:szCs w:val="24"/>
        </w:rPr>
      </w:pPr>
      <w:r w:rsidRPr="00405E5B">
        <w:rPr>
          <w:rFonts w:ascii="Arial" w:hAnsi="Arial" w:cs="Arial"/>
          <w:sz w:val="24"/>
          <w:szCs w:val="24"/>
        </w:rPr>
        <w:t xml:space="preserve">sull’adozione di norme vincolanti d’impresa, cd. Corporate Binding rules. PERIODO DI CONSERVAZIONE: I dati personali, oggetto di trattamento per le finalità sopra indicate, saranno conservati per il periodo di durata di iscrizione all’Albo/Registro del Collegio e, successivamente, per il tempo necessario agli obblighi di conservazione per finalità fiscali/contabili o per altre finalità, quali quelle di </w:t>
      </w:r>
      <w:r w:rsidRPr="00405E5B">
        <w:rPr>
          <w:rFonts w:ascii="Arial" w:hAnsi="Arial" w:cs="Arial"/>
          <w:sz w:val="24"/>
          <w:szCs w:val="24"/>
        </w:rPr>
        <w:lastRenderedPageBreak/>
        <w:t>archiviazione nel pubblico interesse o di ricerca storica”, previsti da norme di legge o regolamento. In particolare, i documenti contabili sono conservati per un periodo di dieci anni ai sensi dell’art. 2220 c.c. DIRITTI DEGLI INTERESSATI:</w:t>
      </w:r>
    </w:p>
    <w:p w:rsidR="00405E5B" w:rsidRPr="00405E5B" w:rsidRDefault="00405E5B" w:rsidP="00405E5B">
      <w:pPr>
        <w:pStyle w:val="Paragrafoelenco"/>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La informiamo che gli articoli da 15 a 22 del Regolamento dell’Unione Europea n. 2016/679 le attribuiscono specifici diritti (accesso, rettifica, cancellazione, limitazione, opposizione e portabilità) relativi al trattamento dei suoi dati, da esercitare nei confronti del Titolare del trattamento; nel caso in cui i suoi diritti o quelli della persona che tutela siano stati violati è, inoltre, previsto il diritto di proporre reclamo all’Autorità Garante per la Protezione dei Dati Personali (sito internet: www.garanteprivacy.it), contattabile all'indirizzo garante@gpdp.it o mediante il sito http://www.gpdp.it, come previsto dall'art. 77 del Regolamento europeo e art. 141 e seguenti del D.lgs. 196/2003, come modificato dal Dlgs. 101/2018, o di adire le opportune sedi giudiziarie (art. 79 del Regolamento europeo e art. 152 del D.lgs. 196/2003, come modificato dal Dlgs. 101/2018). Lei può esercitare i diritti sopra indicati formulando una richiesta scritta anche tramite i moduli messi a disposizione sul sito web del Titolare. Le istanze relative all'esercizio dei diritti riconosciuti dal Regolamento 2016/679 possono essere inoltrate, per iscritto anche mediante messaggio di posta elettronica, al Collegio, quale Titolare del trattamento, ovvero al Responsabile del trattamento dei dati personali preposto per il riscontro all'interessato mediante i dati di contatto sopra indicati; al Responsabile potrà, inoltre, essere richiesto ogni chiarimento in merito alla presente informativa. Si informa, inoltre, che, nel caso di trasferimento ad altra Provincia, la documentazione dell’iscritto in originale o in formato digitale a mezzo PEC verrà trasmessa al Collegio competente unitamente al prescritto nullaosta. </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A seguito di cancellazione dall'Albo/Registro, quale ne sia il motivo, i dati verranno mantenuti, a fini statistici e non destinati alla comunicazione sistematica o alla diffusione se non in forma anonima. Si precisa che i dati personali non sono soggetti ad alcun processo decisionale interamente automatizzato, ivi compresa la profilazione.</w:t>
      </w:r>
    </w:p>
    <w:p w:rsidR="00405E5B" w:rsidRDefault="00405E5B" w:rsidP="00E32D5B">
      <w:pPr>
        <w:jc w:val="both"/>
        <w:rPr>
          <w:rFonts w:ascii="Arial" w:hAnsi="Arial" w:cs="Arial"/>
          <w:sz w:val="24"/>
          <w:szCs w:val="24"/>
        </w:rPr>
      </w:pPr>
    </w:p>
    <w:p w:rsidR="00405E5B" w:rsidRDefault="00E32D5B" w:rsidP="00E32D5B">
      <w:pPr>
        <w:jc w:val="both"/>
        <w:rPr>
          <w:rFonts w:ascii="Arial" w:hAnsi="Arial" w:cs="Arial"/>
          <w:sz w:val="24"/>
          <w:szCs w:val="24"/>
        </w:rPr>
      </w:pPr>
      <w:r w:rsidRPr="00405E5B">
        <w:rPr>
          <w:rFonts w:ascii="Arial" w:hAnsi="Arial" w:cs="Arial"/>
          <w:sz w:val="24"/>
          <w:szCs w:val="24"/>
        </w:rPr>
        <w:t xml:space="preserve"> Luogo e data ____________________________</w:t>
      </w:r>
    </w:p>
    <w:p w:rsidR="00405E5B" w:rsidRDefault="00405E5B" w:rsidP="00405E5B">
      <w:pPr>
        <w:ind w:left="4248" w:firstLine="708"/>
        <w:jc w:val="both"/>
        <w:rPr>
          <w:rFonts w:ascii="Arial" w:hAnsi="Arial" w:cs="Arial"/>
          <w:sz w:val="24"/>
          <w:szCs w:val="24"/>
        </w:rPr>
      </w:pPr>
    </w:p>
    <w:p w:rsidR="00E32D5B" w:rsidRPr="00405E5B" w:rsidRDefault="00E32D5B" w:rsidP="00405E5B">
      <w:pPr>
        <w:ind w:left="4248" w:firstLine="708"/>
        <w:jc w:val="both"/>
        <w:rPr>
          <w:rFonts w:ascii="Arial" w:hAnsi="Arial" w:cs="Arial"/>
          <w:iCs/>
          <w:sz w:val="24"/>
          <w:szCs w:val="24"/>
        </w:rPr>
      </w:pPr>
      <w:r w:rsidRPr="00405E5B">
        <w:rPr>
          <w:rFonts w:ascii="Arial" w:hAnsi="Arial" w:cs="Arial"/>
          <w:sz w:val="24"/>
          <w:szCs w:val="24"/>
        </w:rPr>
        <w:t xml:space="preserve"> Firma ________________________________</w:t>
      </w:r>
    </w:p>
    <w:sectPr w:rsidR="00E32D5B" w:rsidRPr="00405E5B" w:rsidSect="005F5302">
      <w:headerReference w:type="default" r:id="rId9"/>
      <w:footerReference w:type="default" r:id="rId10"/>
      <w:pgSz w:w="11906" w:h="16838" w:code="9"/>
      <w:pgMar w:top="2268" w:right="1134" w:bottom="1134" w:left="1134" w:header="709" w:footer="5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C3E" w:rsidRDefault="00ED3C3E">
      <w:r>
        <w:separator/>
      </w:r>
    </w:p>
  </w:endnote>
  <w:endnote w:type="continuationSeparator" w:id="0">
    <w:p w:rsidR="00ED3C3E" w:rsidRDefault="00ED3C3E">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Pr="001A6034" w:rsidRDefault="00A7134F" w:rsidP="001A6034">
    <w:pPr>
      <w:pStyle w:val="Intestazione"/>
      <w:pBdr>
        <w:top w:val="single" w:sz="4" w:space="1" w:color="auto"/>
      </w:pBdr>
      <w:tabs>
        <w:tab w:val="clear" w:pos="4819"/>
        <w:tab w:val="clear" w:pos="9638"/>
      </w:tabs>
      <w:jc w:val="center"/>
      <w:rPr>
        <w:rFonts w:ascii="Century Gothic" w:hAnsi="Century Gothic"/>
        <w:sz w:val="18"/>
        <w:szCs w:val="18"/>
      </w:rPr>
    </w:pPr>
    <w:r w:rsidRPr="001A6034">
      <w:rPr>
        <w:rFonts w:ascii="Century Gothic" w:hAnsi="Century Gothic"/>
        <w:sz w:val="18"/>
        <w:szCs w:val="18"/>
      </w:rPr>
      <w:t xml:space="preserve">Via </w:t>
    </w:r>
    <w:r w:rsidR="001A6034">
      <w:rPr>
        <w:rFonts w:ascii="Century Gothic" w:hAnsi="Century Gothic"/>
        <w:sz w:val="18"/>
        <w:szCs w:val="18"/>
      </w:rPr>
      <w:t>M.A. Nicoletti, 5</w:t>
    </w:r>
    <w:r w:rsidRPr="001A6034">
      <w:rPr>
        <w:rFonts w:ascii="Century Gothic" w:hAnsi="Century Gothic"/>
        <w:sz w:val="18"/>
        <w:szCs w:val="18"/>
      </w:rPr>
      <w:t xml:space="preserve"> – 83100 AVELLINO -Tel. 0825 33965 – Fax 0825 781349 </w:t>
    </w:r>
    <w:r w:rsidR="001A6034">
      <w:rPr>
        <w:rFonts w:ascii="Century Gothic" w:hAnsi="Century Gothic"/>
        <w:sz w:val="18"/>
        <w:szCs w:val="18"/>
      </w:rPr>
      <w:t xml:space="preserve">- </w:t>
    </w:r>
    <w:r w:rsidRPr="001A6034">
      <w:rPr>
        <w:rFonts w:ascii="Century Gothic" w:hAnsi="Century Gothic"/>
        <w:sz w:val="18"/>
        <w:szCs w:val="18"/>
      </w:rPr>
      <w:t>e-mail: segreteria@geometri.av.it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C3E" w:rsidRDefault="00ED3C3E">
      <w:r>
        <w:separator/>
      </w:r>
    </w:p>
  </w:footnote>
  <w:footnote w:type="continuationSeparator" w:id="0">
    <w:p w:rsidR="00ED3C3E" w:rsidRDefault="00ED3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34F" w:rsidRDefault="001A6034" w:rsidP="001A6034">
    <w:pPr>
      <w:pStyle w:val="Intestazione"/>
      <w:pBdr>
        <w:bottom w:val="single" w:sz="4" w:space="1" w:color="auto"/>
      </w:pBdr>
      <w:tabs>
        <w:tab w:val="clear" w:pos="4819"/>
        <w:tab w:val="clear" w:pos="9638"/>
        <w:tab w:val="left" w:pos="7797"/>
      </w:tabs>
      <w:ind w:right="-1"/>
    </w:pPr>
    <w:r w:rsidRPr="00A94514">
      <w:rPr>
        <w:noProof/>
        <w:lang w:bidi="ar-SA"/>
      </w:rPr>
      <w:drawing>
        <wp:inline distT="0" distB="0" distL="0" distR="0">
          <wp:extent cx="3209925" cy="708329"/>
          <wp:effectExtent l="0" t="0" r="0" b="0"/>
          <wp:docPr id="8" name="Immagine 8" descr="Logotipo CNGCP apert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ipo CNGCP aperto cop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5817" cy="714042"/>
                  </a:xfrm>
                  <a:prstGeom prst="rect">
                    <a:avLst/>
                  </a:prstGeom>
                  <a:noFill/>
                  <a:ln>
                    <a:noFill/>
                  </a:ln>
                </pic:spPr>
              </pic:pic>
            </a:graphicData>
          </a:graphic>
        </wp:inline>
      </w:drawing>
    </w:r>
    <w:r w:rsidRPr="001A6034">
      <w:rPr>
        <w:rFonts w:ascii="Century Gothic" w:hAnsi="Century Gothic"/>
        <w:sz w:val="18"/>
        <w:szCs w:val="18"/>
      </w:rPr>
      <w:t xml:space="preserve"> </w:t>
    </w:r>
    <w:r>
      <w:rPr>
        <w:rFonts w:ascii="Century Gothic" w:hAnsi="Century Gothic"/>
        <w:sz w:val="18"/>
        <w:szCs w:val="18"/>
      </w:rPr>
      <w:tab/>
    </w:r>
    <w:r w:rsidRPr="001A6034">
      <w:rPr>
        <w:rFonts w:ascii="Century Gothic" w:hAnsi="Century Gothic"/>
        <w:sz w:val="18"/>
        <w:szCs w:val="18"/>
      </w:rPr>
      <w:t>www.geometri.av.it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148856"/>
    <w:lvl w:ilvl="0">
      <w:numFmt w:val="bullet"/>
      <w:lvlText w:val="*"/>
      <w:lvlJc w:val="left"/>
      <w:pPr>
        <w:ind w:left="0" w:firstLine="0"/>
      </w:pPr>
    </w:lvl>
  </w:abstractNum>
  <w:abstractNum w:abstractNumId="1">
    <w:nsid w:val="08875FBC"/>
    <w:multiLevelType w:val="hybridMultilevel"/>
    <w:tmpl w:val="20DCF898"/>
    <w:lvl w:ilvl="0" w:tplc="AE92B3DA">
      <w:start w:val="187"/>
      <w:numFmt w:val="bullet"/>
      <w:lvlText w:val="-"/>
      <w:lvlJc w:val="left"/>
      <w:pPr>
        <w:tabs>
          <w:tab w:val="num" w:pos="720"/>
        </w:tabs>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F6848BA"/>
    <w:multiLevelType w:val="hybridMultilevel"/>
    <w:tmpl w:val="C640230A"/>
    <w:lvl w:ilvl="0" w:tplc="04100001">
      <w:start w:val="1"/>
      <w:numFmt w:val="bullet"/>
      <w:lvlText w:val=""/>
      <w:lvlJc w:val="left"/>
      <w:pPr>
        <w:ind w:left="720" w:hanging="360"/>
      </w:pPr>
      <w:rPr>
        <w:rFonts w:ascii="Symbol" w:hAnsi="Symbol" w:hint="default"/>
      </w:rPr>
    </w:lvl>
    <w:lvl w:ilvl="1" w:tplc="A0AA326C">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9A032B"/>
    <w:multiLevelType w:val="hybridMultilevel"/>
    <w:tmpl w:val="E16A4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439ED"/>
    <w:multiLevelType w:val="hybridMultilevel"/>
    <w:tmpl w:val="B916F42E"/>
    <w:lvl w:ilvl="0" w:tplc="2FF4066C">
      <w:start w:val="7"/>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1BF5105"/>
    <w:multiLevelType w:val="hybridMultilevel"/>
    <w:tmpl w:val="F0885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D03C97"/>
    <w:multiLevelType w:val="hybridMultilevel"/>
    <w:tmpl w:val="555E7BC4"/>
    <w:lvl w:ilvl="0" w:tplc="1FF0BB8A">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3591426"/>
    <w:multiLevelType w:val="hybridMultilevel"/>
    <w:tmpl w:val="E94ED3B2"/>
    <w:lvl w:ilvl="0" w:tplc="2C9CE3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EA75A11"/>
    <w:multiLevelType w:val="hybridMultilevel"/>
    <w:tmpl w:val="AECEB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F3103CF"/>
    <w:multiLevelType w:val="hybridMultilevel"/>
    <w:tmpl w:val="B9F2EEC6"/>
    <w:lvl w:ilvl="0" w:tplc="5C6629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7D95716"/>
    <w:multiLevelType w:val="hybridMultilevel"/>
    <w:tmpl w:val="7CD0A4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3574C58"/>
    <w:multiLevelType w:val="hybridMultilevel"/>
    <w:tmpl w:val="71E0373A"/>
    <w:lvl w:ilvl="0" w:tplc="B772022A">
      <w:start w:val="4"/>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5867FC3"/>
    <w:multiLevelType w:val="hybridMultilevel"/>
    <w:tmpl w:val="9FF86D54"/>
    <w:lvl w:ilvl="0" w:tplc="03C86964">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B556AC5"/>
    <w:multiLevelType w:val="hybridMultilevel"/>
    <w:tmpl w:val="C48C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927320F"/>
    <w:multiLevelType w:val="hybridMultilevel"/>
    <w:tmpl w:val="6E6805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D185CBA"/>
    <w:multiLevelType w:val="hybridMultilevel"/>
    <w:tmpl w:val="0C92A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5"/>
  </w:num>
  <w:num w:numId="11">
    <w:abstractNumId w:val="1"/>
  </w:num>
  <w:num w:numId="12">
    <w:abstractNumId w:val="3"/>
  </w:num>
  <w:num w:numId="13">
    <w:abstractNumId w:val="13"/>
  </w:num>
  <w:num w:numId="14">
    <w:abstractNumId w:val="15"/>
  </w:num>
  <w:num w:numId="15">
    <w:abstractNumId w:val="14"/>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noPunctuationKerning/>
  <w:characterSpacingControl w:val="doNotCompress"/>
  <w:hdrShapeDefaults>
    <o:shapedefaults v:ext="edit" spidmax="5122"/>
  </w:hdrShapeDefaults>
  <w:footnotePr>
    <w:footnote w:id="-1"/>
    <w:footnote w:id="0"/>
  </w:footnotePr>
  <w:endnotePr>
    <w:endnote w:id="-1"/>
    <w:endnote w:id="0"/>
  </w:endnotePr>
  <w:compat/>
  <w:rsids>
    <w:rsidRoot w:val="00AE5E44"/>
    <w:rsid w:val="00002C0C"/>
    <w:rsid w:val="000052EB"/>
    <w:rsid w:val="000131D4"/>
    <w:rsid w:val="00016AD9"/>
    <w:rsid w:val="00022149"/>
    <w:rsid w:val="00025B70"/>
    <w:rsid w:val="00031A51"/>
    <w:rsid w:val="00033C07"/>
    <w:rsid w:val="000444E8"/>
    <w:rsid w:val="000470BD"/>
    <w:rsid w:val="00066EEC"/>
    <w:rsid w:val="00070E73"/>
    <w:rsid w:val="0007301A"/>
    <w:rsid w:val="000756D6"/>
    <w:rsid w:val="00085E82"/>
    <w:rsid w:val="00097DA6"/>
    <w:rsid w:val="000A7B3F"/>
    <w:rsid w:val="000B7E68"/>
    <w:rsid w:val="000C073A"/>
    <w:rsid w:val="000C510A"/>
    <w:rsid w:val="000E7D41"/>
    <w:rsid w:val="000F04CF"/>
    <w:rsid w:val="000F23D3"/>
    <w:rsid w:val="000F7D9C"/>
    <w:rsid w:val="00100B49"/>
    <w:rsid w:val="00104293"/>
    <w:rsid w:val="00106026"/>
    <w:rsid w:val="001128D1"/>
    <w:rsid w:val="00115B3C"/>
    <w:rsid w:val="00116E07"/>
    <w:rsid w:val="00117BB7"/>
    <w:rsid w:val="00126FF9"/>
    <w:rsid w:val="0012769C"/>
    <w:rsid w:val="00127AED"/>
    <w:rsid w:val="00131CE7"/>
    <w:rsid w:val="00134FA2"/>
    <w:rsid w:val="0013642A"/>
    <w:rsid w:val="00146DB7"/>
    <w:rsid w:val="00153AAC"/>
    <w:rsid w:val="00162C4D"/>
    <w:rsid w:val="00173D36"/>
    <w:rsid w:val="0017697C"/>
    <w:rsid w:val="001A1037"/>
    <w:rsid w:val="001A6034"/>
    <w:rsid w:val="001B01E3"/>
    <w:rsid w:val="001B4F8A"/>
    <w:rsid w:val="001D1D0F"/>
    <w:rsid w:val="001D3E5F"/>
    <w:rsid w:val="001E0578"/>
    <w:rsid w:val="0020622E"/>
    <w:rsid w:val="00216752"/>
    <w:rsid w:val="00217650"/>
    <w:rsid w:val="002331D9"/>
    <w:rsid w:val="002427F1"/>
    <w:rsid w:val="0025611C"/>
    <w:rsid w:val="002672CE"/>
    <w:rsid w:val="002725B5"/>
    <w:rsid w:val="00275EF5"/>
    <w:rsid w:val="00286D14"/>
    <w:rsid w:val="0029282E"/>
    <w:rsid w:val="00292EA9"/>
    <w:rsid w:val="00295EB3"/>
    <w:rsid w:val="00296F25"/>
    <w:rsid w:val="002A6682"/>
    <w:rsid w:val="002B370C"/>
    <w:rsid w:val="002B541D"/>
    <w:rsid w:val="002B60F2"/>
    <w:rsid w:val="002C0830"/>
    <w:rsid w:val="002C308D"/>
    <w:rsid w:val="002C7AC1"/>
    <w:rsid w:val="002E012E"/>
    <w:rsid w:val="002E2926"/>
    <w:rsid w:val="002E6613"/>
    <w:rsid w:val="002E7CC6"/>
    <w:rsid w:val="002F5693"/>
    <w:rsid w:val="00302780"/>
    <w:rsid w:val="00304AE5"/>
    <w:rsid w:val="00305DBF"/>
    <w:rsid w:val="00306A50"/>
    <w:rsid w:val="00321A31"/>
    <w:rsid w:val="003303BA"/>
    <w:rsid w:val="00336020"/>
    <w:rsid w:val="00336FD2"/>
    <w:rsid w:val="00337018"/>
    <w:rsid w:val="00342096"/>
    <w:rsid w:val="00360592"/>
    <w:rsid w:val="003961A1"/>
    <w:rsid w:val="00396895"/>
    <w:rsid w:val="003A094F"/>
    <w:rsid w:val="003A26B9"/>
    <w:rsid w:val="003A3C6A"/>
    <w:rsid w:val="003A5BCC"/>
    <w:rsid w:val="003C072C"/>
    <w:rsid w:val="003C78C1"/>
    <w:rsid w:val="003D09E5"/>
    <w:rsid w:val="003D5C01"/>
    <w:rsid w:val="003D79BE"/>
    <w:rsid w:val="003E2FD7"/>
    <w:rsid w:val="003F24BF"/>
    <w:rsid w:val="003F47DC"/>
    <w:rsid w:val="003F5A19"/>
    <w:rsid w:val="00404338"/>
    <w:rsid w:val="00405737"/>
    <w:rsid w:val="00405E5B"/>
    <w:rsid w:val="004107A7"/>
    <w:rsid w:val="00410AF8"/>
    <w:rsid w:val="0041533D"/>
    <w:rsid w:val="0041728C"/>
    <w:rsid w:val="00417C64"/>
    <w:rsid w:val="00427C61"/>
    <w:rsid w:val="00431A45"/>
    <w:rsid w:val="00440EB9"/>
    <w:rsid w:val="00442AAF"/>
    <w:rsid w:val="0045482D"/>
    <w:rsid w:val="004618F1"/>
    <w:rsid w:val="00470F71"/>
    <w:rsid w:val="004806C6"/>
    <w:rsid w:val="0048426C"/>
    <w:rsid w:val="004846E2"/>
    <w:rsid w:val="00485E21"/>
    <w:rsid w:val="004961DA"/>
    <w:rsid w:val="00497927"/>
    <w:rsid w:val="00497CD6"/>
    <w:rsid w:val="004A30BB"/>
    <w:rsid w:val="004A4FB5"/>
    <w:rsid w:val="004B1CCC"/>
    <w:rsid w:val="004D49E6"/>
    <w:rsid w:val="004D787F"/>
    <w:rsid w:val="004E1392"/>
    <w:rsid w:val="004E43D3"/>
    <w:rsid w:val="004F354C"/>
    <w:rsid w:val="00503134"/>
    <w:rsid w:val="00507EA0"/>
    <w:rsid w:val="0051068A"/>
    <w:rsid w:val="005107D5"/>
    <w:rsid w:val="00527BB8"/>
    <w:rsid w:val="00530D51"/>
    <w:rsid w:val="005312D0"/>
    <w:rsid w:val="00532E9D"/>
    <w:rsid w:val="0055035C"/>
    <w:rsid w:val="00550578"/>
    <w:rsid w:val="00553739"/>
    <w:rsid w:val="00556284"/>
    <w:rsid w:val="005566A7"/>
    <w:rsid w:val="00575C87"/>
    <w:rsid w:val="005B3912"/>
    <w:rsid w:val="005B4299"/>
    <w:rsid w:val="005B4F4B"/>
    <w:rsid w:val="005B7F1B"/>
    <w:rsid w:val="005D5EA7"/>
    <w:rsid w:val="005E61B6"/>
    <w:rsid w:val="005E6BD8"/>
    <w:rsid w:val="005F2AD1"/>
    <w:rsid w:val="005F5302"/>
    <w:rsid w:val="00601E06"/>
    <w:rsid w:val="006033C3"/>
    <w:rsid w:val="00613391"/>
    <w:rsid w:val="006200C2"/>
    <w:rsid w:val="00625061"/>
    <w:rsid w:val="00631F70"/>
    <w:rsid w:val="00641777"/>
    <w:rsid w:val="0068406D"/>
    <w:rsid w:val="006865A1"/>
    <w:rsid w:val="00695040"/>
    <w:rsid w:val="006A2378"/>
    <w:rsid w:val="006B3F7A"/>
    <w:rsid w:val="006B74D9"/>
    <w:rsid w:val="006C545C"/>
    <w:rsid w:val="006C77FA"/>
    <w:rsid w:val="006D0324"/>
    <w:rsid w:val="006D44FA"/>
    <w:rsid w:val="006D6933"/>
    <w:rsid w:val="006E04BC"/>
    <w:rsid w:val="006E6564"/>
    <w:rsid w:val="006F4A27"/>
    <w:rsid w:val="006F7849"/>
    <w:rsid w:val="00700598"/>
    <w:rsid w:val="007055B8"/>
    <w:rsid w:val="00726C61"/>
    <w:rsid w:val="007314B9"/>
    <w:rsid w:val="00733CE5"/>
    <w:rsid w:val="00741CE9"/>
    <w:rsid w:val="00745A80"/>
    <w:rsid w:val="00747D84"/>
    <w:rsid w:val="00755409"/>
    <w:rsid w:val="007645CA"/>
    <w:rsid w:val="00764EAC"/>
    <w:rsid w:val="007653F3"/>
    <w:rsid w:val="00774630"/>
    <w:rsid w:val="00774ABA"/>
    <w:rsid w:val="00787772"/>
    <w:rsid w:val="007905FA"/>
    <w:rsid w:val="00797379"/>
    <w:rsid w:val="007A7250"/>
    <w:rsid w:val="007A7F1C"/>
    <w:rsid w:val="007B140F"/>
    <w:rsid w:val="007B24FD"/>
    <w:rsid w:val="007B7D9B"/>
    <w:rsid w:val="007D0A97"/>
    <w:rsid w:val="007D475B"/>
    <w:rsid w:val="007E029F"/>
    <w:rsid w:val="007E02BA"/>
    <w:rsid w:val="007E3183"/>
    <w:rsid w:val="007E581E"/>
    <w:rsid w:val="007F254B"/>
    <w:rsid w:val="007F3501"/>
    <w:rsid w:val="008051A1"/>
    <w:rsid w:val="00807B9F"/>
    <w:rsid w:val="0081484F"/>
    <w:rsid w:val="00817A2F"/>
    <w:rsid w:val="00826B48"/>
    <w:rsid w:val="00840000"/>
    <w:rsid w:val="00840A1C"/>
    <w:rsid w:val="00840E99"/>
    <w:rsid w:val="00841EA3"/>
    <w:rsid w:val="008514B2"/>
    <w:rsid w:val="0086417D"/>
    <w:rsid w:val="00875B68"/>
    <w:rsid w:val="00882F69"/>
    <w:rsid w:val="008953F7"/>
    <w:rsid w:val="008A5B05"/>
    <w:rsid w:val="008A7512"/>
    <w:rsid w:val="008B023B"/>
    <w:rsid w:val="008C194F"/>
    <w:rsid w:val="008C3366"/>
    <w:rsid w:val="008C3ABC"/>
    <w:rsid w:val="008C3E57"/>
    <w:rsid w:val="008E008A"/>
    <w:rsid w:val="008E5F6A"/>
    <w:rsid w:val="008F0964"/>
    <w:rsid w:val="008F3860"/>
    <w:rsid w:val="008F66F9"/>
    <w:rsid w:val="00900A82"/>
    <w:rsid w:val="0093150D"/>
    <w:rsid w:val="00931883"/>
    <w:rsid w:val="00937F41"/>
    <w:rsid w:val="009475B5"/>
    <w:rsid w:val="00951789"/>
    <w:rsid w:val="00965BDF"/>
    <w:rsid w:val="00981B71"/>
    <w:rsid w:val="0098242A"/>
    <w:rsid w:val="009845D8"/>
    <w:rsid w:val="00987566"/>
    <w:rsid w:val="009943BA"/>
    <w:rsid w:val="009A0DBD"/>
    <w:rsid w:val="009A57AE"/>
    <w:rsid w:val="009C5B36"/>
    <w:rsid w:val="009E176D"/>
    <w:rsid w:val="009E2719"/>
    <w:rsid w:val="009E4024"/>
    <w:rsid w:val="009F030C"/>
    <w:rsid w:val="009F12A0"/>
    <w:rsid w:val="009F1B32"/>
    <w:rsid w:val="00A00383"/>
    <w:rsid w:val="00A05106"/>
    <w:rsid w:val="00A05703"/>
    <w:rsid w:val="00A060C1"/>
    <w:rsid w:val="00A07B51"/>
    <w:rsid w:val="00A139DE"/>
    <w:rsid w:val="00A2080B"/>
    <w:rsid w:val="00A215DA"/>
    <w:rsid w:val="00A25C8B"/>
    <w:rsid w:val="00A4039B"/>
    <w:rsid w:val="00A4198C"/>
    <w:rsid w:val="00A46BC3"/>
    <w:rsid w:val="00A65678"/>
    <w:rsid w:val="00A65AB6"/>
    <w:rsid w:val="00A6736C"/>
    <w:rsid w:val="00A7134F"/>
    <w:rsid w:val="00A7536A"/>
    <w:rsid w:val="00A94514"/>
    <w:rsid w:val="00AA0760"/>
    <w:rsid w:val="00AA0E27"/>
    <w:rsid w:val="00AA67CA"/>
    <w:rsid w:val="00AC5DE2"/>
    <w:rsid w:val="00AE3E5B"/>
    <w:rsid w:val="00AE5E44"/>
    <w:rsid w:val="00AF3547"/>
    <w:rsid w:val="00B01D22"/>
    <w:rsid w:val="00B07FBB"/>
    <w:rsid w:val="00B103FF"/>
    <w:rsid w:val="00B33D79"/>
    <w:rsid w:val="00B35E45"/>
    <w:rsid w:val="00B37E7E"/>
    <w:rsid w:val="00B4449E"/>
    <w:rsid w:val="00B51BAB"/>
    <w:rsid w:val="00B67394"/>
    <w:rsid w:val="00B67A6D"/>
    <w:rsid w:val="00B7047C"/>
    <w:rsid w:val="00B70C1A"/>
    <w:rsid w:val="00B712E8"/>
    <w:rsid w:val="00B71BB7"/>
    <w:rsid w:val="00B72461"/>
    <w:rsid w:val="00B743D5"/>
    <w:rsid w:val="00B82156"/>
    <w:rsid w:val="00B8271B"/>
    <w:rsid w:val="00B842DC"/>
    <w:rsid w:val="00B845CE"/>
    <w:rsid w:val="00B85492"/>
    <w:rsid w:val="00B92D7D"/>
    <w:rsid w:val="00B939DB"/>
    <w:rsid w:val="00B96F51"/>
    <w:rsid w:val="00B974E6"/>
    <w:rsid w:val="00BA13D5"/>
    <w:rsid w:val="00BA1E52"/>
    <w:rsid w:val="00BB4CAE"/>
    <w:rsid w:val="00BC1982"/>
    <w:rsid w:val="00BC2212"/>
    <w:rsid w:val="00BC3943"/>
    <w:rsid w:val="00BD44FE"/>
    <w:rsid w:val="00BE04BA"/>
    <w:rsid w:val="00BE1C78"/>
    <w:rsid w:val="00BE4B9F"/>
    <w:rsid w:val="00BF4D58"/>
    <w:rsid w:val="00BF595E"/>
    <w:rsid w:val="00C03B7A"/>
    <w:rsid w:val="00C0712C"/>
    <w:rsid w:val="00C106E3"/>
    <w:rsid w:val="00C1375C"/>
    <w:rsid w:val="00C160B4"/>
    <w:rsid w:val="00C228F4"/>
    <w:rsid w:val="00C3112A"/>
    <w:rsid w:val="00C33847"/>
    <w:rsid w:val="00C36308"/>
    <w:rsid w:val="00C505FD"/>
    <w:rsid w:val="00C53494"/>
    <w:rsid w:val="00C5450F"/>
    <w:rsid w:val="00C63E7A"/>
    <w:rsid w:val="00C808BA"/>
    <w:rsid w:val="00C8226F"/>
    <w:rsid w:val="00C83119"/>
    <w:rsid w:val="00C84CAA"/>
    <w:rsid w:val="00C86EBB"/>
    <w:rsid w:val="00CA07FF"/>
    <w:rsid w:val="00CA672E"/>
    <w:rsid w:val="00CA7C78"/>
    <w:rsid w:val="00CC1AA3"/>
    <w:rsid w:val="00CC1D7E"/>
    <w:rsid w:val="00CC2EDB"/>
    <w:rsid w:val="00CC596D"/>
    <w:rsid w:val="00CD0DC0"/>
    <w:rsid w:val="00CD3564"/>
    <w:rsid w:val="00CD5C7C"/>
    <w:rsid w:val="00CE1B84"/>
    <w:rsid w:val="00CE385D"/>
    <w:rsid w:val="00CF3926"/>
    <w:rsid w:val="00CF7B21"/>
    <w:rsid w:val="00D04171"/>
    <w:rsid w:val="00D05694"/>
    <w:rsid w:val="00D06153"/>
    <w:rsid w:val="00D06F45"/>
    <w:rsid w:val="00D1069B"/>
    <w:rsid w:val="00D209EB"/>
    <w:rsid w:val="00D22745"/>
    <w:rsid w:val="00D2755F"/>
    <w:rsid w:val="00D277EA"/>
    <w:rsid w:val="00D34E21"/>
    <w:rsid w:val="00D36473"/>
    <w:rsid w:val="00D40F81"/>
    <w:rsid w:val="00D41D16"/>
    <w:rsid w:val="00D55765"/>
    <w:rsid w:val="00D575DC"/>
    <w:rsid w:val="00D60C65"/>
    <w:rsid w:val="00D6465C"/>
    <w:rsid w:val="00D80275"/>
    <w:rsid w:val="00D818F2"/>
    <w:rsid w:val="00D83431"/>
    <w:rsid w:val="00D86BF1"/>
    <w:rsid w:val="00D939D3"/>
    <w:rsid w:val="00D948FF"/>
    <w:rsid w:val="00DB488A"/>
    <w:rsid w:val="00DB7EF2"/>
    <w:rsid w:val="00DC41F7"/>
    <w:rsid w:val="00DD72EB"/>
    <w:rsid w:val="00DE1A7F"/>
    <w:rsid w:val="00DE470C"/>
    <w:rsid w:val="00DE62E1"/>
    <w:rsid w:val="00DE6C3F"/>
    <w:rsid w:val="00DF68A0"/>
    <w:rsid w:val="00E03639"/>
    <w:rsid w:val="00E06003"/>
    <w:rsid w:val="00E10AD2"/>
    <w:rsid w:val="00E147AA"/>
    <w:rsid w:val="00E21DBB"/>
    <w:rsid w:val="00E30330"/>
    <w:rsid w:val="00E3299E"/>
    <w:rsid w:val="00E32D5B"/>
    <w:rsid w:val="00E45454"/>
    <w:rsid w:val="00E5078D"/>
    <w:rsid w:val="00E54C62"/>
    <w:rsid w:val="00E60BEE"/>
    <w:rsid w:val="00E64DBE"/>
    <w:rsid w:val="00E6607C"/>
    <w:rsid w:val="00E66957"/>
    <w:rsid w:val="00E973A1"/>
    <w:rsid w:val="00EA082D"/>
    <w:rsid w:val="00EA25E9"/>
    <w:rsid w:val="00EC05F2"/>
    <w:rsid w:val="00EC5A49"/>
    <w:rsid w:val="00EC6EDF"/>
    <w:rsid w:val="00ED3C3E"/>
    <w:rsid w:val="00ED4CBC"/>
    <w:rsid w:val="00EE0E7D"/>
    <w:rsid w:val="00EE3937"/>
    <w:rsid w:val="00F03655"/>
    <w:rsid w:val="00F05A6B"/>
    <w:rsid w:val="00F11207"/>
    <w:rsid w:val="00F136CE"/>
    <w:rsid w:val="00F151C1"/>
    <w:rsid w:val="00F211E7"/>
    <w:rsid w:val="00F23435"/>
    <w:rsid w:val="00F23994"/>
    <w:rsid w:val="00F26524"/>
    <w:rsid w:val="00F35081"/>
    <w:rsid w:val="00F47793"/>
    <w:rsid w:val="00F52942"/>
    <w:rsid w:val="00F55462"/>
    <w:rsid w:val="00F62D8A"/>
    <w:rsid w:val="00F660C9"/>
    <w:rsid w:val="00F855BE"/>
    <w:rsid w:val="00F927CC"/>
    <w:rsid w:val="00FA6A15"/>
    <w:rsid w:val="00FA76C7"/>
    <w:rsid w:val="00FB7A87"/>
    <w:rsid w:val="00FB7F81"/>
    <w:rsid w:val="00FC2C87"/>
    <w:rsid w:val="00FD0864"/>
    <w:rsid w:val="00FE11E4"/>
    <w:rsid w:val="00FE2CA1"/>
    <w:rsid w:val="00FE30E6"/>
    <w:rsid w:val="00FF18A3"/>
    <w:rsid w:val="00FF3D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302"/>
    <w:rPr>
      <w:lang w:bidi="he-IL"/>
    </w:rPr>
  </w:style>
  <w:style w:type="paragraph" w:styleId="Titolo1">
    <w:name w:val="heading 1"/>
    <w:basedOn w:val="Normale"/>
    <w:next w:val="Normale"/>
    <w:link w:val="Titolo1Carattere"/>
    <w:qFormat/>
    <w:rsid w:val="002F569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F569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4A30BB"/>
    <w:pPr>
      <w:keepNext/>
      <w:spacing w:before="240" w:after="60"/>
      <w:outlineLvl w:val="2"/>
    </w:pPr>
    <w:rPr>
      <w:rFonts w:ascii="Arial" w:hAnsi="Arial" w:cs="Arial"/>
      <w:b/>
      <w:bCs/>
      <w:sz w:val="26"/>
      <w:szCs w:val="26"/>
    </w:rPr>
  </w:style>
  <w:style w:type="paragraph" w:styleId="Titolo4">
    <w:name w:val="heading 4"/>
    <w:basedOn w:val="Normale"/>
    <w:next w:val="Normale"/>
    <w:qFormat/>
    <w:rsid w:val="003D79BE"/>
    <w:pPr>
      <w:keepNext/>
      <w:jc w:val="center"/>
      <w:outlineLvl w:val="3"/>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65AB6"/>
    <w:pPr>
      <w:tabs>
        <w:tab w:val="center" w:pos="4819"/>
        <w:tab w:val="right" w:pos="9638"/>
      </w:tabs>
    </w:pPr>
  </w:style>
  <w:style w:type="paragraph" w:styleId="Pidipagina">
    <w:name w:val="footer"/>
    <w:basedOn w:val="Normale"/>
    <w:rsid w:val="00A65AB6"/>
    <w:pPr>
      <w:tabs>
        <w:tab w:val="center" w:pos="4819"/>
        <w:tab w:val="right" w:pos="9638"/>
      </w:tabs>
    </w:pPr>
  </w:style>
  <w:style w:type="paragraph" w:styleId="Testofumetto">
    <w:name w:val="Balloon Text"/>
    <w:basedOn w:val="Normale"/>
    <w:semiHidden/>
    <w:rsid w:val="007905FA"/>
    <w:rPr>
      <w:rFonts w:ascii="Tahoma" w:hAnsi="Tahoma" w:cs="Tahoma"/>
      <w:sz w:val="16"/>
      <w:szCs w:val="16"/>
    </w:rPr>
  </w:style>
  <w:style w:type="character" w:styleId="Collegamentoipertestuale">
    <w:name w:val="Hyperlink"/>
    <w:rsid w:val="00AA67CA"/>
    <w:rPr>
      <w:color w:val="0000FF"/>
      <w:u w:val="single"/>
    </w:rPr>
  </w:style>
  <w:style w:type="paragraph" w:styleId="Titolo">
    <w:name w:val="Title"/>
    <w:basedOn w:val="Normale"/>
    <w:qFormat/>
    <w:rsid w:val="00321A31"/>
    <w:pPr>
      <w:jc w:val="center"/>
    </w:pPr>
    <w:rPr>
      <w:rFonts w:ascii="Century Gothic" w:hAnsi="Century Gothic"/>
      <w:sz w:val="32"/>
    </w:rPr>
  </w:style>
  <w:style w:type="paragraph" w:styleId="Corpodeltesto2">
    <w:name w:val="Body Text 2"/>
    <w:basedOn w:val="Normale"/>
    <w:rsid w:val="003D09E5"/>
    <w:pPr>
      <w:spacing w:line="480" w:lineRule="auto"/>
      <w:jc w:val="both"/>
    </w:pPr>
    <w:rPr>
      <w:sz w:val="24"/>
    </w:rPr>
  </w:style>
  <w:style w:type="paragraph" w:styleId="Corpodeltesto">
    <w:name w:val="Body Text"/>
    <w:basedOn w:val="Normale"/>
    <w:rsid w:val="005312D0"/>
    <w:pPr>
      <w:spacing w:after="120"/>
    </w:pPr>
  </w:style>
  <w:style w:type="paragraph" w:styleId="NormaleWeb">
    <w:name w:val="Normal (Web)"/>
    <w:basedOn w:val="Normale"/>
    <w:uiPriority w:val="99"/>
    <w:unhideWhenUsed/>
    <w:rsid w:val="00E64DBE"/>
    <w:pPr>
      <w:spacing w:before="100" w:beforeAutospacing="1" w:after="100" w:afterAutospacing="1"/>
    </w:pPr>
    <w:rPr>
      <w:sz w:val="24"/>
      <w:szCs w:val="24"/>
      <w:lang w:bidi="ar-SA"/>
    </w:rPr>
  </w:style>
  <w:style w:type="character" w:styleId="Enfasigrassetto">
    <w:name w:val="Strong"/>
    <w:uiPriority w:val="22"/>
    <w:qFormat/>
    <w:rsid w:val="00E64DBE"/>
    <w:rPr>
      <w:b/>
      <w:bCs/>
    </w:rPr>
  </w:style>
  <w:style w:type="character" w:styleId="Enfasicorsivo">
    <w:name w:val="Emphasis"/>
    <w:uiPriority w:val="20"/>
    <w:qFormat/>
    <w:rsid w:val="00E64DBE"/>
    <w:rPr>
      <w:i/>
      <w:iCs/>
    </w:rPr>
  </w:style>
  <w:style w:type="character" w:customStyle="1" w:styleId="Titolo1Carattere">
    <w:name w:val="Titolo 1 Carattere"/>
    <w:link w:val="Titolo1"/>
    <w:rsid w:val="00DE1A7F"/>
    <w:rPr>
      <w:rFonts w:ascii="Arial" w:hAnsi="Arial" w:cs="Arial"/>
      <w:b/>
      <w:bCs/>
      <w:kern w:val="32"/>
      <w:sz w:val="32"/>
      <w:szCs w:val="32"/>
      <w:lang w:bidi="he-IL"/>
    </w:rPr>
  </w:style>
  <w:style w:type="character" w:customStyle="1" w:styleId="Titolo2Carattere">
    <w:name w:val="Titolo 2 Carattere"/>
    <w:link w:val="Titolo2"/>
    <w:rsid w:val="00DE1A7F"/>
    <w:rPr>
      <w:rFonts w:ascii="Arial" w:hAnsi="Arial" w:cs="Arial"/>
      <w:b/>
      <w:bCs/>
      <w:i/>
      <w:iCs/>
      <w:sz w:val="28"/>
      <w:szCs w:val="28"/>
      <w:lang w:bidi="he-IL"/>
    </w:rPr>
  </w:style>
  <w:style w:type="paragraph" w:customStyle="1" w:styleId="Default">
    <w:name w:val="Default"/>
    <w:rsid w:val="00F05A6B"/>
    <w:pPr>
      <w:autoSpaceDE w:val="0"/>
      <w:autoSpaceDN w:val="0"/>
      <w:adjustRightInd w:val="0"/>
    </w:pPr>
    <w:rPr>
      <w:rFonts w:ascii="Calibri" w:hAnsi="Calibri" w:cs="Calibri"/>
      <w:color w:val="000000"/>
      <w:sz w:val="24"/>
      <w:szCs w:val="24"/>
    </w:rPr>
  </w:style>
  <w:style w:type="table" w:styleId="Grigliatabella">
    <w:name w:val="Table Grid"/>
    <w:basedOn w:val="Tabellanormale"/>
    <w:rsid w:val="005F5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75EF5"/>
    <w:pPr>
      <w:ind w:left="720"/>
      <w:contextualSpacing/>
    </w:pPr>
  </w:style>
  <w:style w:type="character" w:customStyle="1" w:styleId="UnresolvedMention">
    <w:name w:val="Unresolved Mention"/>
    <w:basedOn w:val="Carpredefinitoparagrafo"/>
    <w:uiPriority w:val="99"/>
    <w:semiHidden/>
    <w:unhideWhenUsed/>
    <w:rsid w:val="006C77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5474877">
      <w:bodyDiv w:val="1"/>
      <w:marLeft w:val="0"/>
      <w:marRight w:val="0"/>
      <w:marTop w:val="0"/>
      <w:marBottom w:val="0"/>
      <w:divBdr>
        <w:top w:val="none" w:sz="0" w:space="0" w:color="auto"/>
        <w:left w:val="none" w:sz="0" w:space="0" w:color="auto"/>
        <w:bottom w:val="none" w:sz="0" w:space="0" w:color="auto"/>
        <w:right w:val="none" w:sz="0" w:space="0" w:color="auto"/>
      </w:divBdr>
    </w:div>
    <w:div w:id="327828987">
      <w:bodyDiv w:val="1"/>
      <w:marLeft w:val="0"/>
      <w:marRight w:val="0"/>
      <w:marTop w:val="0"/>
      <w:marBottom w:val="0"/>
      <w:divBdr>
        <w:top w:val="none" w:sz="0" w:space="0" w:color="auto"/>
        <w:left w:val="none" w:sz="0" w:space="0" w:color="auto"/>
        <w:bottom w:val="none" w:sz="0" w:space="0" w:color="auto"/>
        <w:right w:val="none" w:sz="0" w:space="0" w:color="auto"/>
      </w:divBdr>
    </w:div>
    <w:div w:id="370230898">
      <w:bodyDiv w:val="1"/>
      <w:marLeft w:val="0"/>
      <w:marRight w:val="0"/>
      <w:marTop w:val="0"/>
      <w:marBottom w:val="0"/>
      <w:divBdr>
        <w:top w:val="none" w:sz="0" w:space="0" w:color="auto"/>
        <w:left w:val="none" w:sz="0" w:space="0" w:color="auto"/>
        <w:bottom w:val="none" w:sz="0" w:space="0" w:color="auto"/>
        <w:right w:val="none" w:sz="0" w:space="0" w:color="auto"/>
      </w:divBdr>
    </w:div>
    <w:div w:id="426662245">
      <w:bodyDiv w:val="1"/>
      <w:marLeft w:val="0"/>
      <w:marRight w:val="0"/>
      <w:marTop w:val="0"/>
      <w:marBottom w:val="0"/>
      <w:divBdr>
        <w:top w:val="none" w:sz="0" w:space="0" w:color="auto"/>
        <w:left w:val="none" w:sz="0" w:space="0" w:color="auto"/>
        <w:bottom w:val="none" w:sz="0" w:space="0" w:color="auto"/>
        <w:right w:val="none" w:sz="0" w:space="0" w:color="auto"/>
      </w:divBdr>
    </w:div>
    <w:div w:id="446238601">
      <w:bodyDiv w:val="1"/>
      <w:marLeft w:val="0"/>
      <w:marRight w:val="0"/>
      <w:marTop w:val="0"/>
      <w:marBottom w:val="0"/>
      <w:divBdr>
        <w:top w:val="none" w:sz="0" w:space="0" w:color="auto"/>
        <w:left w:val="none" w:sz="0" w:space="0" w:color="auto"/>
        <w:bottom w:val="none" w:sz="0" w:space="0" w:color="auto"/>
        <w:right w:val="none" w:sz="0" w:space="0" w:color="auto"/>
      </w:divBdr>
    </w:div>
    <w:div w:id="722945049">
      <w:bodyDiv w:val="1"/>
      <w:marLeft w:val="0"/>
      <w:marRight w:val="0"/>
      <w:marTop w:val="0"/>
      <w:marBottom w:val="0"/>
      <w:divBdr>
        <w:top w:val="none" w:sz="0" w:space="0" w:color="auto"/>
        <w:left w:val="none" w:sz="0" w:space="0" w:color="auto"/>
        <w:bottom w:val="none" w:sz="0" w:space="0" w:color="auto"/>
        <w:right w:val="none" w:sz="0" w:space="0" w:color="auto"/>
      </w:divBdr>
    </w:div>
    <w:div w:id="944192907">
      <w:bodyDiv w:val="1"/>
      <w:marLeft w:val="0"/>
      <w:marRight w:val="0"/>
      <w:marTop w:val="0"/>
      <w:marBottom w:val="0"/>
      <w:divBdr>
        <w:top w:val="none" w:sz="0" w:space="0" w:color="auto"/>
        <w:left w:val="none" w:sz="0" w:space="0" w:color="auto"/>
        <w:bottom w:val="none" w:sz="0" w:space="0" w:color="auto"/>
        <w:right w:val="none" w:sz="0" w:space="0" w:color="auto"/>
      </w:divBdr>
    </w:div>
    <w:div w:id="1039741753">
      <w:bodyDiv w:val="1"/>
      <w:marLeft w:val="0"/>
      <w:marRight w:val="0"/>
      <w:marTop w:val="0"/>
      <w:marBottom w:val="0"/>
      <w:divBdr>
        <w:top w:val="none" w:sz="0" w:space="0" w:color="auto"/>
        <w:left w:val="none" w:sz="0" w:space="0" w:color="auto"/>
        <w:bottom w:val="none" w:sz="0" w:space="0" w:color="auto"/>
        <w:right w:val="none" w:sz="0" w:space="0" w:color="auto"/>
      </w:divBdr>
    </w:div>
    <w:div w:id="1061293639">
      <w:bodyDiv w:val="1"/>
      <w:marLeft w:val="0"/>
      <w:marRight w:val="0"/>
      <w:marTop w:val="0"/>
      <w:marBottom w:val="0"/>
      <w:divBdr>
        <w:top w:val="none" w:sz="0" w:space="0" w:color="auto"/>
        <w:left w:val="none" w:sz="0" w:space="0" w:color="auto"/>
        <w:bottom w:val="none" w:sz="0" w:space="0" w:color="auto"/>
        <w:right w:val="none" w:sz="0" w:space="0" w:color="auto"/>
      </w:divBdr>
    </w:div>
    <w:div w:id="1181359403">
      <w:bodyDiv w:val="1"/>
      <w:marLeft w:val="0"/>
      <w:marRight w:val="0"/>
      <w:marTop w:val="0"/>
      <w:marBottom w:val="0"/>
      <w:divBdr>
        <w:top w:val="none" w:sz="0" w:space="0" w:color="auto"/>
        <w:left w:val="none" w:sz="0" w:space="0" w:color="auto"/>
        <w:bottom w:val="none" w:sz="0" w:space="0" w:color="auto"/>
        <w:right w:val="none" w:sz="0" w:space="0" w:color="auto"/>
      </w:divBdr>
    </w:div>
    <w:div w:id="1220433232">
      <w:bodyDiv w:val="1"/>
      <w:marLeft w:val="0"/>
      <w:marRight w:val="0"/>
      <w:marTop w:val="0"/>
      <w:marBottom w:val="0"/>
      <w:divBdr>
        <w:top w:val="none" w:sz="0" w:space="0" w:color="auto"/>
        <w:left w:val="none" w:sz="0" w:space="0" w:color="auto"/>
        <w:bottom w:val="none" w:sz="0" w:space="0" w:color="auto"/>
        <w:right w:val="none" w:sz="0" w:space="0" w:color="auto"/>
      </w:divBdr>
    </w:div>
    <w:div w:id="1367291527">
      <w:bodyDiv w:val="1"/>
      <w:marLeft w:val="0"/>
      <w:marRight w:val="0"/>
      <w:marTop w:val="0"/>
      <w:marBottom w:val="0"/>
      <w:divBdr>
        <w:top w:val="none" w:sz="0" w:space="0" w:color="auto"/>
        <w:left w:val="none" w:sz="0" w:space="0" w:color="auto"/>
        <w:bottom w:val="none" w:sz="0" w:space="0" w:color="auto"/>
        <w:right w:val="none" w:sz="0" w:space="0" w:color="auto"/>
      </w:divBdr>
    </w:div>
    <w:div w:id="1410225093">
      <w:bodyDiv w:val="1"/>
      <w:marLeft w:val="0"/>
      <w:marRight w:val="0"/>
      <w:marTop w:val="0"/>
      <w:marBottom w:val="0"/>
      <w:divBdr>
        <w:top w:val="none" w:sz="0" w:space="0" w:color="auto"/>
        <w:left w:val="none" w:sz="0" w:space="0" w:color="auto"/>
        <w:bottom w:val="none" w:sz="0" w:space="0" w:color="auto"/>
        <w:right w:val="none" w:sz="0" w:space="0" w:color="auto"/>
      </w:divBdr>
    </w:div>
    <w:div w:id="1541936313">
      <w:bodyDiv w:val="1"/>
      <w:marLeft w:val="0"/>
      <w:marRight w:val="0"/>
      <w:marTop w:val="0"/>
      <w:marBottom w:val="0"/>
      <w:divBdr>
        <w:top w:val="none" w:sz="0" w:space="0" w:color="auto"/>
        <w:left w:val="none" w:sz="0" w:space="0" w:color="auto"/>
        <w:bottom w:val="none" w:sz="0" w:space="0" w:color="auto"/>
        <w:right w:val="none" w:sz="0" w:space="0" w:color="auto"/>
      </w:divBdr>
    </w:div>
    <w:div w:id="1610745730">
      <w:bodyDiv w:val="1"/>
      <w:marLeft w:val="0"/>
      <w:marRight w:val="0"/>
      <w:marTop w:val="0"/>
      <w:marBottom w:val="0"/>
      <w:divBdr>
        <w:top w:val="none" w:sz="0" w:space="0" w:color="auto"/>
        <w:left w:val="none" w:sz="0" w:space="0" w:color="auto"/>
        <w:bottom w:val="none" w:sz="0" w:space="0" w:color="auto"/>
        <w:right w:val="none" w:sz="0" w:space="0" w:color="auto"/>
      </w:divBdr>
    </w:div>
    <w:div w:id="1738549448">
      <w:bodyDiv w:val="1"/>
      <w:marLeft w:val="0"/>
      <w:marRight w:val="0"/>
      <w:marTop w:val="0"/>
      <w:marBottom w:val="0"/>
      <w:divBdr>
        <w:top w:val="none" w:sz="0" w:space="0" w:color="auto"/>
        <w:left w:val="none" w:sz="0" w:space="0" w:color="auto"/>
        <w:bottom w:val="none" w:sz="0" w:space="0" w:color="auto"/>
        <w:right w:val="none" w:sz="0" w:space="0" w:color="auto"/>
      </w:divBdr>
    </w:div>
    <w:div w:id="1896043829">
      <w:bodyDiv w:val="1"/>
      <w:marLeft w:val="0"/>
      <w:marRight w:val="0"/>
      <w:marTop w:val="0"/>
      <w:marBottom w:val="0"/>
      <w:divBdr>
        <w:top w:val="none" w:sz="0" w:space="0" w:color="auto"/>
        <w:left w:val="none" w:sz="0" w:space="0" w:color="auto"/>
        <w:bottom w:val="none" w:sz="0" w:space="0" w:color="auto"/>
        <w:right w:val="none" w:sz="0" w:space="0" w:color="auto"/>
      </w:divBdr>
    </w:div>
    <w:div w:id="1904900981">
      <w:bodyDiv w:val="1"/>
      <w:marLeft w:val="0"/>
      <w:marRight w:val="0"/>
      <w:marTop w:val="0"/>
      <w:marBottom w:val="0"/>
      <w:divBdr>
        <w:top w:val="none" w:sz="0" w:space="0" w:color="auto"/>
        <w:left w:val="none" w:sz="0" w:space="0" w:color="auto"/>
        <w:bottom w:val="none" w:sz="0" w:space="0" w:color="auto"/>
        <w:right w:val="none" w:sz="0" w:space="0" w:color="auto"/>
      </w:divBdr>
    </w:div>
    <w:div w:id="1923492580">
      <w:bodyDiv w:val="1"/>
      <w:marLeft w:val="0"/>
      <w:marRight w:val="0"/>
      <w:marTop w:val="0"/>
      <w:marBottom w:val="0"/>
      <w:divBdr>
        <w:top w:val="none" w:sz="0" w:space="0" w:color="auto"/>
        <w:left w:val="none" w:sz="0" w:space="0" w:color="auto"/>
        <w:bottom w:val="none" w:sz="0" w:space="0" w:color="auto"/>
        <w:right w:val="none" w:sz="0" w:space="0" w:color="auto"/>
      </w:divBdr>
    </w:div>
    <w:div w:id="20400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sio@geoemtri.av.it" TargetMode="External"/><Relationship Id="rId3" Type="http://schemas.openxmlformats.org/officeDocument/2006/relationships/settings" Target="settings.xml"/><Relationship Id="rId7" Type="http://schemas.openxmlformats.org/officeDocument/2006/relationships/hyperlink" Target="mailto:segreteria@geoemtri.a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Nuove%20Attivit&#224;%202018-2022\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intestata.dotx</Template>
  <TotalTime>19</TotalTime>
  <Pages>6</Pages>
  <Words>2289</Words>
  <Characters>13053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Prot</vt:lpstr>
    </vt:vector>
  </TitlesOfParts>
  <Company>COLLEGIO GEOMETRI</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Fed</cp:lastModifiedBy>
  <cp:revision>7</cp:revision>
  <cp:lastPrinted>2023-05-30T09:18:00Z</cp:lastPrinted>
  <dcterms:created xsi:type="dcterms:W3CDTF">2024-05-24T13:26:00Z</dcterms:created>
  <dcterms:modified xsi:type="dcterms:W3CDTF">2024-09-30T18:09:00Z</dcterms:modified>
</cp:coreProperties>
</file>